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4B5F93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57682995" w:rsidR="00062267" w:rsidRPr="009D111C" w:rsidRDefault="00925F11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October 6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14F9285E" w:rsidR="006C3011" w:rsidRPr="009D111C" w:rsidRDefault="00925F11" w:rsidP="009D111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School Library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925F11">
      <w:pPr>
        <w:ind w:left="522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4AD1689B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Duwyn/</w:t>
      </w:r>
      <w:r w:rsidR="00FD67BE">
        <w:rPr>
          <w:sz w:val="32"/>
          <w:szCs w:val="32"/>
        </w:rPr>
        <w:t>Ms.</w:t>
      </w:r>
      <w:r w:rsidR="00305F4B">
        <w:rPr>
          <w:sz w:val="32"/>
          <w:szCs w:val="32"/>
        </w:rPr>
        <w:t xml:space="preserve"> </w:t>
      </w:r>
      <w:r w:rsidR="00DC1A84">
        <w:rPr>
          <w:sz w:val="32"/>
          <w:szCs w:val="32"/>
        </w:rPr>
        <w:t>Neville</w:t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925F11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8F32F2A" w14:textId="77777777" w:rsidR="0052677D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502DB078" w14:textId="62F3BA19" w:rsidR="00E951A5" w:rsidRDefault="00DC1A84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SAC Acclaimed Positions/Elections</w:t>
      </w:r>
    </w:p>
    <w:p w14:paraId="0B5453EA" w14:textId="2D12F1C2" w:rsid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proofErr w:type="spellStart"/>
      <w:r w:rsidR="00B37319">
        <w:rPr>
          <w:sz w:val="32"/>
          <w:szCs w:val="32"/>
        </w:rPr>
        <w:t>M</w:t>
      </w:r>
      <w:r w:rsidR="00DC1A84">
        <w:rPr>
          <w:sz w:val="32"/>
          <w:szCs w:val="32"/>
        </w:rPr>
        <w:t>r</w:t>
      </w:r>
      <w:proofErr w:type="spellEnd"/>
      <w:r w:rsidR="00DC1A84">
        <w:rPr>
          <w:sz w:val="32"/>
          <w:szCs w:val="32"/>
        </w:rPr>
        <w:t xml:space="preserve"> </w:t>
      </w:r>
      <w:proofErr w:type="spellStart"/>
      <w:r w:rsidR="00DC1A84">
        <w:rPr>
          <w:sz w:val="32"/>
          <w:szCs w:val="32"/>
        </w:rPr>
        <w:t>Duwyn</w:t>
      </w:r>
      <w:proofErr w:type="spellEnd"/>
      <w:r w:rsidR="00DC1A84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CF5AB3">
        <w:rPr>
          <w:sz w:val="32"/>
          <w:szCs w:val="32"/>
        </w:rPr>
        <w:tab/>
      </w:r>
      <w:r w:rsidR="00CF5AB3">
        <w:rPr>
          <w:sz w:val="32"/>
          <w:szCs w:val="32"/>
        </w:rPr>
        <w:tab/>
      </w:r>
      <w:r w:rsidR="00925F11">
        <w:rPr>
          <w:sz w:val="32"/>
          <w:szCs w:val="32"/>
        </w:rPr>
        <w:tab/>
      </w:r>
      <w:r w:rsidR="00B37319">
        <w:rPr>
          <w:sz w:val="32"/>
          <w:szCs w:val="32"/>
        </w:rPr>
        <w:t>10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6E4CE6" w:rsidRDefault="0052677D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</w:p>
    <w:p w14:paraId="18067068" w14:textId="6D2BF5FB" w:rsidR="00DC1A84" w:rsidRDefault="00925F11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Council Update</w:t>
      </w:r>
    </w:p>
    <w:p w14:paraId="43F65CDB" w14:textId="72BF5EFD" w:rsidR="00925F11" w:rsidRDefault="00925F11" w:rsidP="00DC1A84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Finance update (Karen Hoskins)</w:t>
      </w:r>
      <w:r w:rsidR="00DC1A84">
        <w:rPr>
          <w:sz w:val="32"/>
          <w:szCs w:val="32"/>
        </w:rPr>
        <w:tab/>
      </w:r>
      <w:r>
        <w:rPr>
          <w:sz w:val="32"/>
          <w:szCs w:val="32"/>
        </w:rPr>
        <w:t>5</w:t>
      </w:r>
      <w:r w:rsidR="00DC1A84">
        <w:rPr>
          <w:sz w:val="32"/>
          <w:szCs w:val="32"/>
        </w:rPr>
        <w:t xml:space="preserve"> minutes</w:t>
      </w:r>
      <w:r w:rsidR="00C561DA" w:rsidRPr="00CF5AB3">
        <w:rPr>
          <w:sz w:val="32"/>
          <w:szCs w:val="32"/>
        </w:rPr>
        <w:tab/>
      </w:r>
    </w:p>
    <w:p w14:paraId="0B6685E8" w14:textId="77777777" w:rsidR="00925F11" w:rsidRDefault="00925F11" w:rsidP="00DC1A84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SAC events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 minutes</w:t>
      </w:r>
    </w:p>
    <w:p w14:paraId="0464FECF" w14:textId="16CF51BE" w:rsidR="00CC19FE" w:rsidRDefault="00925F11" w:rsidP="00DC1A84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Bylaws</w:t>
      </w:r>
      <w:r w:rsidR="00A83D05" w:rsidRPr="00CF5AB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 minutes</w:t>
      </w:r>
    </w:p>
    <w:p w14:paraId="1426C845" w14:textId="77777777" w:rsidR="00DC1A84" w:rsidRPr="00CF5AB3" w:rsidRDefault="00DC1A84" w:rsidP="00DC1A84">
      <w:pPr>
        <w:pStyle w:val="ListParagraph"/>
        <w:numPr>
          <w:ilvl w:val="0"/>
          <w:numId w:val="0"/>
        </w:numPr>
        <w:ind w:left="1080"/>
        <w:rPr>
          <w:sz w:val="32"/>
          <w:szCs w:val="32"/>
        </w:rPr>
      </w:pPr>
    </w:p>
    <w:p w14:paraId="37718BE4" w14:textId="3240C478" w:rsidR="00C302F7" w:rsidRPr="00C05304" w:rsidRDefault="00305F4B" w:rsidP="00C05304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D62C33">
        <w:rPr>
          <w:sz w:val="32"/>
          <w:szCs w:val="32"/>
        </w:rPr>
        <w:t>New Business/Questions</w:t>
      </w:r>
      <w:r w:rsidR="00C561DA" w:rsidRPr="00C05304">
        <w:rPr>
          <w:sz w:val="32"/>
          <w:szCs w:val="32"/>
        </w:rPr>
        <w:t xml:space="preserve">    </w:t>
      </w:r>
      <w:r w:rsidR="00C561DA" w:rsidRPr="00C05304">
        <w:rPr>
          <w:sz w:val="32"/>
          <w:szCs w:val="32"/>
        </w:rPr>
        <w:tab/>
      </w:r>
      <w:r w:rsidR="00C561DA" w:rsidRPr="00C05304">
        <w:rPr>
          <w:sz w:val="32"/>
          <w:szCs w:val="32"/>
        </w:rPr>
        <w:tab/>
      </w:r>
    </w:p>
    <w:sectPr w:rsidR="00C302F7" w:rsidRPr="00C0530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7838E" w14:textId="77777777" w:rsidR="004B5F93" w:rsidRDefault="004B5F93" w:rsidP="00CB53EA">
      <w:pPr>
        <w:spacing w:after="0" w:line="240" w:lineRule="auto"/>
      </w:pPr>
      <w:r>
        <w:separator/>
      </w:r>
    </w:p>
  </w:endnote>
  <w:endnote w:type="continuationSeparator" w:id="0">
    <w:p w14:paraId="67717EC0" w14:textId="77777777" w:rsidR="004B5F93" w:rsidRDefault="004B5F93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72263" w14:textId="77777777" w:rsidR="004B5F93" w:rsidRDefault="004B5F93" w:rsidP="00CB53EA">
      <w:pPr>
        <w:spacing w:after="0" w:line="240" w:lineRule="auto"/>
      </w:pPr>
      <w:r>
        <w:separator/>
      </w:r>
    </w:p>
  </w:footnote>
  <w:footnote w:type="continuationSeparator" w:id="0">
    <w:p w14:paraId="165FDCAE" w14:textId="77777777" w:rsidR="004B5F93" w:rsidRDefault="004B5F93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4D37DB"/>
    <w:multiLevelType w:val="hybridMultilevel"/>
    <w:tmpl w:val="DA64CE18"/>
    <w:lvl w:ilvl="0" w:tplc="D598C4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1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6"/>
  </w:num>
  <w:num w:numId="25">
    <w:abstractNumId w:val="21"/>
  </w:num>
  <w:num w:numId="26">
    <w:abstractNumId w:val="22"/>
  </w:num>
  <w:num w:numId="27">
    <w:abstractNumId w:val="27"/>
  </w:num>
  <w:num w:numId="28">
    <w:abstractNumId w:val="24"/>
  </w:num>
  <w:num w:numId="29">
    <w:abstractNumId w:val="10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005D2"/>
    <w:rsid w:val="00024887"/>
    <w:rsid w:val="00062267"/>
    <w:rsid w:val="0008401E"/>
    <w:rsid w:val="00095C05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1337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5F93"/>
    <w:rsid w:val="004B641C"/>
    <w:rsid w:val="004E227E"/>
    <w:rsid w:val="004E6CF5"/>
    <w:rsid w:val="004F2094"/>
    <w:rsid w:val="0052677D"/>
    <w:rsid w:val="00554276"/>
    <w:rsid w:val="005B24A0"/>
    <w:rsid w:val="005E7C9F"/>
    <w:rsid w:val="00616B41"/>
    <w:rsid w:val="00620AE8"/>
    <w:rsid w:val="00623BA9"/>
    <w:rsid w:val="00630DB6"/>
    <w:rsid w:val="0063408D"/>
    <w:rsid w:val="00640A10"/>
    <w:rsid w:val="0064628C"/>
    <w:rsid w:val="00680296"/>
    <w:rsid w:val="0068195C"/>
    <w:rsid w:val="006849CB"/>
    <w:rsid w:val="006C3011"/>
    <w:rsid w:val="006E3449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E476B"/>
    <w:rsid w:val="00925F11"/>
    <w:rsid w:val="009769BC"/>
    <w:rsid w:val="009912B0"/>
    <w:rsid w:val="009921B8"/>
    <w:rsid w:val="00993B51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C1A84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82E33"/>
    <w:rsid w:val="001B560F"/>
    <w:rsid w:val="007A4F44"/>
    <w:rsid w:val="00B1653D"/>
    <w:rsid w:val="00C301CA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67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25</cp:revision>
  <cp:lastPrinted>2022-10-03T15:04:00Z</cp:lastPrinted>
  <dcterms:created xsi:type="dcterms:W3CDTF">2021-01-20T15:56:00Z</dcterms:created>
  <dcterms:modified xsi:type="dcterms:W3CDTF">2022-10-03T19:35:00Z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