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57E" w14:textId="5886E298" w:rsidR="007D5836" w:rsidRPr="00554276" w:rsidRDefault="007472E1" w:rsidP="006E4CE6">
      <w:pPr>
        <w:pStyle w:val="Heading1"/>
      </w:pPr>
      <w:r>
        <w:t>Williamson Road SAC</w:t>
      </w:r>
    </w:p>
    <w:p w14:paraId="0ADFD108" w14:textId="77777777" w:rsidR="00554276" w:rsidRDefault="006E3449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081F28BC" w:rsidR="00062267" w:rsidRPr="009D111C" w:rsidRDefault="00DC1A84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September 23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2021</w:t>
      </w:r>
    </w:p>
    <w:p w14:paraId="4588A0D4" w14:textId="77777777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6:30pm</w:t>
      </w:r>
    </w:p>
    <w:p w14:paraId="1DF3EF1B" w14:textId="0393509F" w:rsidR="006C3011" w:rsidRP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Virtual Meeting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5E9257D6" w14:textId="53417CF8" w:rsidR="001A01D8" w:rsidRP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Mr.</w:t>
      </w:r>
      <w:r w:rsidR="00305F4B">
        <w:rPr>
          <w:sz w:val="32"/>
          <w:szCs w:val="32"/>
        </w:rPr>
        <w:t xml:space="preserve"> Duwyn/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</w:t>
      </w:r>
      <w:r w:rsidR="00DC1A84">
        <w:rPr>
          <w:sz w:val="32"/>
          <w:szCs w:val="32"/>
        </w:rPr>
        <w:t>Neville</w:t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38F32F2A" w14:textId="77777777" w:rsidR="0052677D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502DB078" w14:textId="62F3BA19" w:rsidR="00E951A5" w:rsidRDefault="00DC1A84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SAC Acclaimed Positions/Elections</w:t>
      </w:r>
    </w:p>
    <w:p w14:paraId="0B5453EA" w14:textId="19C40560" w:rsid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proofErr w:type="spellStart"/>
      <w:r w:rsidR="00B37319">
        <w:rPr>
          <w:sz w:val="32"/>
          <w:szCs w:val="32"/>
        </w:rPr>
        <w:t>M</w:t>
      </w:r>
      <w:r w:rsidR="00DC1A84">
        <w:rPr>
          <w:sz w:val="32"/>
          <w:szCs w:val="32"/>
        </w:rPr>
        <w:t>r</w:t>
      </w:r>
      <w:proofErr w:type="spellEnd"/>
      <w:r w:rsidR="00DC1A84">
        <w:rPr>
          <w:sz w:val="32"/>
          <w:szCs w:val="32"/>
        </w:rPr>
        <w:t xml:space="preserve"> </w:t>
      </w:r>
      <w:proofErr w:type="spellStart"/>
      <w:r w:rsidR="00DC1A84">
        <w:rPr>
          <w:sz w:val="32"/>
          <w:szCs w:val="32"/>
        </w:rPr>
        <w:t>Duwyn</w:t>
      </w:r>
      <w:proofErr w:type="spellEnd"/>
      <w:r w:rsidR="00DC1A84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CF5AB3">
        <w:rPr>
          <w:sz w:val="32"/>
          <w:szCs w:val="32"/>
        </w:rPr>
        <w:tab/>
      </w:r>
      <w:r w:rsidR="00CF5AB3">
        <w:rPr>
          <w:sz w:val="32"/>
          <w:szCs w:val="32"/>
        </w:rPr>
        <w:tab/>
      </w:r>
      <w:r w:rsidR="00B37319">
        <w:rPr>
          <w:sz w:val="32"/>
          <w:szCs w:val="32"/>
        </w:rPr>
        <w:t>10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E4CE6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18067068" w14:textId="77777777" w:rsidR="00DC1A84" w:rsidRDefault="00DC1A84" w:rsidP="00CF5AB3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Financial Review</w:t>
      </w:r>
    </w:p>
    <w:p w14:paraId="0464FECF" w14:textId="58BE35E7" w:rsidR="00CC19FE" w:rsidRDefault="00DC1A84" w:rsidP="00DC1A84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Sydney Richardson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minutes</w:t>
      </w:r>
      <w:r w:rsidR="00C561DA" w:rsidRPr="00CF5AB3">
        <w:rPr>
          <w:sz w:val="32"/>
          <w:szCs w:val="32"/>
        </w:rPr>
        <w:tab/>
      </w:r>
      <w:r w:rsidR="00A83D05" w:rsidRPr="00CF5AB3">
        <w:rPr>
          <w:sz w:val="32"/>
          <w:szCs w:val="32"/>
        </w:rPr>
        <w:tab/>
      </w:r>
    </w:p>
    <w:p w14:paraId="1426C845" w14:textId="77777777" w:rsidR="00DC1A84" w:rsidRPr="00CF5AB3" w:rsidRDefault="00DC1A84" w:rsidP="00DC1A84">
      <w:pPr>
        <w:pStyle w:val="ListParagraph"/>
        <w:numPr>
          <w:ilvl w:val="0"/>
          <w:numId w:val="0"/>
        </w:numPr>
        <w:ind w:left="1080"/>
        <w:rPr>
          <w:sz w:val="32"/>
          <w:szCs w:val="32"/>
        </w:rPr>
      </w:pPr>
    </w:p>
    <w:p w14:paraId="37718BE4" w14:textId="3240C478" w:rsidR="00C302F7" w:rsidRPr="00C05304" w:rsidRDefault="00305F4B" w:rsidP="00C05304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D62C33">
        <w:rPr>
          <w:sz w:val="32"/>
          <w:szCs w:val="32"/>
        </w:rPr>
        <w:t>New Business/Questions</w:t>
      </w:r>
      <w:r w:rsidR="00C561DA" w:rsidRPr="00C05304">
        <w:rPr>
          <w:sz w:val="32"/>
          <w:szCs w:val="32"/>
        </w:rPr>
        <w:t xml:space="preserve">    </w:t>
      </w:r>
      <w:r w:rsidR="00C561DA" w:rsidRPr="00C05304">
        <w:rPr>
          <w:sz w:val="32"/>
          <w:szCs w:val="32"/>
        </w:rPr>
        <w:tab/>
      </w:r>
      <w:r w:rsidR="00C561DA" w:rsidRPr="00C05304">
        <w:rPr>
          <w:sz w:val="32"/>
          <w:szCs w:val="32"/>
        </w:rPr>
        <w:tab/>
      </w:r>
    </w:p>
    <w:sectPr w:rsidR="00C302F7" w:rsidRPr="00C0530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A4E11" w14:textId="77777777" w:rsidR="006E3449" w:rsidRDefault="006E3449" w:rsidP="00CB53EA">
      <w:pPr>
        <w:spacing w:after="0" w:line="240" w:lineRule="auto"/>
      </w:pPr>
      <w:r>
        <w:separator/>
      </w:r>
    </w:p>
  </w:endnote>
  <w:endnote w:type="continuationSeparator" w:id="0">
    <w:p w14:paraId="2C9D5AD2" w14:textId="77777777" w:rsidR="006E3449" w:rsidRDefault="006E3449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E0668" w14:textId="77777777" w:rsidR="006E3449" w:rsidRDefault="006E3449" w:rsidP="00CB53EA">
      <w:pPr>
        <w:spacing w:after="0" w:line="240" w:lineRule="auto"/>
      </w:pPr>
      <w:r>
        <w:separator/>
      </w:r>
    </w:p>
  </w:footnote>
  <w:footnote w:type="continuationSeparator" w:id="0">
    <w:p w14:paraId="354A11D0" w14:textId="77777777" w:rsidR="006E3449" w:rsidRDefault="006E3449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4D37DB"/>
    <w:multiLevelType w:val="hybridMultilevel"/>
    <w:tmpl w:val="DA64CE18"/>
    <w:lvl w:ilvl="0" w:tplc="D598C4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2"/>
  </w:num>
  <w:num w:numId="5">
    <w:abstractNumId w:val="26"/>
  </w:num>
  <w:num w:numId="6">
    <w:abstractNumId w:val="11"/>
  </w:num>
  <w:num w:numId="7">
    <w:abstractNumId w:val="23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6"/>
  </w:num>
  <w:num w:numId="25">
    <w:abstractNumId w:val="21"/>
  </w:num>
  <w:num w:numId="26">
    <w:abstractNumId w:val="22"/>
  </w:num>
  <w:num w:numId="27">
    <w:abstractNumId w:val="27"/>
  </w:num>
  <w:num w:numId="28">
    <w:abstractNumId w:val="24"/>
  </w:num>
  <w:num w:numId="29">
    <w:abstractNumId w:val="10"/>
  </w:num>
  <w:num w:numId="30">
    <w:abstractNumId w:val="13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24887"/>
    <w:rsid w:val="00062267"/>
    <w:rsid w:val="0008401E"/>
    <w:rsid w:val="00095C05"/>
    <w:rsid w:val="000E2FAD"/>
    <w:rsid w:val="000E57B4"/>
    <w:rsid w:val="001326BD"/>
    <w:rsid w:val="00140DAE"/>
    <w:rsid w:val="001423A6"/>
    <w:rsid w:val="0015180F"/>
    <w:rsid w:val="001663A8"/>
    <w:rsid w:val="00193653"/>
    <w:rsid w:val="001A01D8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574FD"/>
    <w:rsid w:val="00360B6E"/>
    <w:rsid w:val="003765C4"/>
    <w:rsid w:val="00404518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2677D"/>
    <w:rsid w:val="00554276"/>
    <w:rsid w:val="005B24A0"/>
    <w:rsid w:val="005E7C9F"/>
    <w:rsid w:val="00616B41"/>
    <w:rsid w:val="00620AE8"/>
    <w:rsid w:val="00623BA9"/>
    <w:rsid w:val="00630DB6"/>
    <w:rsid w:val="0063408D"/>
    <w:rsid w:val="00640A10"/>
    <w:rsid w:val="0064628C"/>
    <w:rsid w:val="00680296"/>
    <w:rsid w:val="0068195C"/>
    <w:rsid w:val="006849CB"/>
    <w:rsid w:val="006C3011"/>
    <w:rsid w:val="006E3449"/>
    <w:rsid w:val="006E4CE6"/>
    <w:rsid w:val="006F03D4"/>
    <w:rsid w:val="006F6AD1"/>
    <w:rsid w:val="00717B64"/>
    <w:rsid w:val="007472E1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7662"/>
    <w:rsid w:val="00A16CD5"/>
    <w:rsid w:val="00A4511E"/>
    <w:rsid w:val="00A83D05"/>
    <w:rsid w:val="00A87891"/>
    <w:rsid w:val="00AE391E"/>
    <w:rsid w:val="00B118EA"/>
    <w:rsid w:val="00B37319"/>
    <w:rsid w:val="00B435B5"/>
    <w:rsid w:val="00B5397D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CF5AB3"/>
    <w:rsid w:val="00D31AB7"/>
    <w:rsid w:val="00D56A22"/>
    <w:rsid w:val="00D62C33"/>
    <w:rsid w:val="00DC1A84"/>
    <w:rsid w:val="00E460A2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B560F"/>
    <w:rsid w:val="007A4F44"/>
    <w:rsid w:val="00B1653D"/>
    <w:rsid w:val="00C301CA"/>
    <w:rsid w:val="00E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{AA199E94-D54E-B842-9B17-BE33EA54CE22}tf02807179.dotx</Template>
  <TotalTime>47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Maarten Theunissen</cp:lastModifiedBy>
  <cp:revision>24</cp:revision>
  <cp:lastPrinted>2021-01-20T20:06:00Z</cp:lastPrinted>
  <dcterms:created xsi:type="dcterms:W3CDTF">2021-01-20T15:56:00Z</dcterms:created>
  <dcterms:modified xsi:type="dcterms:W3CDTF">2021-09-20T20:40:00Z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