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824FC0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0AAC0E64" w:rsidR="00062267" w:rsidRPr="009D111C" w:rsidRDefault="00B37319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March 30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2021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5EF92327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Wolfe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502DB078" w14:textId="29A04FD9" w:rsidR="00E951A5" w:rsidRDefault="006E4CE6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Playground Project Update</w:t>
      </w:r>
    </w:p>
    <w:p w14:paraId="0B5453EA" w14:textId="1589A76B" w:rsid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B37319">
        <w:rPr>
          <w:sz w:val="32"/>
          <w:szCs w:val="32"/>
        </w:rPr>
        <w:t>Mark &amp; Kate St</w:t>
      </w:r>
      <w:r w:rsidR="00777D8A">
        <w:rPr>
          <w:sz w:val="32"/>
          <w:szCs w:val="32"/>
        </w:rPr>
        <w:t>.</w:t>
      </w:r>
      <w:r w:rsidR="00B37319">
        <w:rPr>
          <w:sz w:val="32"/>
          <w:szCs w:val="32"/>
        </w:rPr>
        <w:t xml:space="preserve"> Cyr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B37319">
        <w:rPr>
          <w:sz w:val="32"/>
          <w:szCs w:val="32"/>
        </w:rPr>
        <w:t>10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E4CE6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62BBCC34" w14:textId="2BB65F7C" w:rsidR="00C561DA" w:rsidRDefault="00FB496F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update</w:t>
      </w:r>
    </w:p>
    <w:p w14:paraId="7EFD485D" w14:textId="53CDD2A7" w:rsidR="00BB4DAE" w:rsidRDefault="002069F4" w:rsidP="002069F4">
      <w:p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C561DA" w:rsidRPr="00A83D05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CC19FE">
        <w:rPr>
          <w:sz w:val="32"/>
          <w:szCs w:val="32"/>
        </w:rPr>
        <w:t xml:space="preserve"> </w:t>
      </w:r>
      <w:r w:rsidR="00BB4DAE">
        <w:rPr>
          <w:sz w:val="32"/>
          <w:szCs w:val="32"/>
        </w:rPr>
        <w:t>PRO grant</w:t>
      </w:r>
      <w:r>
        <w:rPr>
          <w:sz w:val="32"/>
          <w:szCs w:val="32"/>
        </w:rPr>
        <w:t xml:space="preserve"> </w:t>
      </w:r>
    </w:p>
    <w:p w14:paraId="28C54986" w14:textId="77777777" w:rsidR="002069F4" w:rsidRDefault="002069F4" w:rsidP="00A16CD5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Grad budget</w:t>
      </w:r>
    </w:p>
    <w:p w14:paraId="0464FECF" w14:textId="77777777" w:rsidR="00CC19FE" w:rsidRDefault="0008401E" w:rsidP="00A16CD5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Silent Auction/Art Auction/Tea Towels</w:t>
      </w:r>
      <w:r w:rsidR="00C561DA" w:rsidRPr="00A16CD5">
        <w:rPr>
          <w:sz w:val="32"/>
          <w:szCs w:val="32"/>
        </w:rPr>
        <w:tab/>
      </w:r>
      <w:r w:rsidR="00A83D05" w:rsidRPr="00A16CD5">
        <w:rPr>
          <w:sz w:val="32"/>
          <w:szCs w:val="32"/>
        </w:rPr>
        <w:tab/>
      </w:r>
    </w:p>
    <w:p w14:paraId="23E8A665" w14:textId="243997BE" w:rsidR="00E951A5" w:rsidRPr="00A16CD5" w:rsidRDefault="00C05304" w:rsidP="00D62C33">
      <w:pPr>
        <w:pStyle w:val="ListParagraph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C561DA" w:rsidRPr="00A16CD5">
        <w:rPr>
          <w:sz w:val="32"/>
          <w:szCs w:val="32"/>
        </w:rPr>
        <w:t>inutes</w:t>
      </w: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21CF8" w14:textId="77777777" w:rsidR="00824FC0" w:rsidRDefault="00824FC0" w:rsidP="00CB53EA">
      <w:pPr>
        <w:spacing w:after="0" w:line="240" w:lineRule="auto"/>
      </w:pPr>
      <w:r>
        <w:separator/>
      </w:r>
    </w:p>
  </w:endnote>
  <w:endnote w:type="continuationSeparator" w:id="0">
    <w:p w14:paraId="220667AD" w14:textId="77777777" w:rsidR="00824FC0" w:rsidRDefault="00824FC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7F84" w14:textId="77777777" w:rsidR="00824FC0" w:rsidRDefault="00824FC0" w:rsidP="00CB53EA">
      <w:pPr>
        <w:spacing w:after="0" w:line="240" w:lineRule="auto"/>
      </w:pPr>
      <w:r>
        <w:separator/>
      </w:r>
    </w:p>
  </w:footnote>
  <w:footnote w:type="continuationSeparator" w:id="0">
    <w:p w14:paraId="4D737ABB" w14:textId="77777777" w:rsidR="00824FC0" w:rsidRDefault="00824FC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12"/>
  </w:num>
  <w:num w:numId="5">
    <w:abstractNumId w:val="25"/>
  </w:num>
  <w:num w:numId="6">
    <w:abstractNumId w:val="11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5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  <w:num w:numId="29">
    <w:abstractNumId w:val="1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2677D"/>
    <w:rsid w:val="00554276"/>
    <w:rsid w:val="005B24A0"/>
    <w:rsid w:val="005E7C9F"/>
    <w:rsid w:val="00616B41"/>
    <w:rsid w:val="00620AE8"/>
    <w:rsid w:val="00623BA9"/>
    <w:rsid w:val="00630DB6"/>
    <w:rsid w:val="00640A10"/>
    <w:rsid w:val="0064628C"/>
    <w:rsid w:val="00680296"/>
    <w:rsid w:val="0068195C"/>
    <w:rsid w:val="006849CB"/>
    <w:rsid w:val="006C3011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D31AB7"/>
    <w:rsid w:val="00D56A22"/>
    <w:rsid w:val="00D62C33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C301CA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22</cp:revision>
  <cp:lastPrinted>2021-01-20T20:06:00Z</cp:lastPrinted>
  <dcterms:created xsi:type="dcterms:W3CDTF">2021-01-20T15:56:00Z</dcterms:created>
  <dcterms:modified xsi:type="dcterms:W3CDTF">2021-03-29T14:25:00Z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