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A57E" w14:textId="5886E298" w:rsidR="007D5836" w:rsidRPr="00554276" w:rsidRDefault="007472E1" w:rsidP="00383450">
      <w:pPr>
        <w:pStyle w:val="Heading1"/>
        <w:ind w:left="2347" w:firstLine="533"/>
        <w:jc w:val="left"/>
      </w:pPr>
      <w:r>
        <w:t>Williamson Road SAC</w:t>
      </w:r>
    </w:p>
    <w:p w14:paraId="0ADFD108" w14:textId="77777777" w:rsidR="00554276" w:rsidRDefault="00000000" w:rsidP="006E4CE6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E27ACC6E06AB784882184F87A21BC98A"/>
          </w:placeholder>
          <w:temporary/>
          <w:showingPlcHdr/>
          <w15:appearance w15:val="hidden"/>
        </w:sdtPr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762D5EE" w14:textId="34B3DDA8" w:rsidR="00062267" w:rsidRPr="009D111C" w:rsidRDefault="00B56BCB" w:rsidP="006E4CE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October 17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</w:t>
      </w:r>
      <w:r w:rsidR="00665DD1">
        <w:rPr>
          <w:sz w:val="28"/>
          <w:szCs w:val="28"/>
        </w:rPr>
        <w:t>2</w:t>
      </w:r>
      <w:r w:rsidR="00DB1D5C">
        <w:rPr>
          <w:sz w:val="28"/>
          <w:szCs w:val="28"/>
        </w:rPr>
        <w:t>3</w:t>
      </w:r>
    </w:p>
    <w:p w14:paraId="4588A0D4" w14:textId="6835A538" w:rsid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6:30</w:t>
      </w:r>
      <w:r w:rsidR="00665DD1">
        <w:rPr>
          <w:sz w:val="28"/>
          <w:szCs w:val="28"/>
        </w:rPr>
        <w:t xml:space="preserve"> – 8:00</w:t>
      </w:r>
      <w:r w:rsidRPr="009D111C">
        <w:rPr>
          <w:sz w:val="28"/>
          <w:szCs w:val="28"/>
        </w:rPr>
        <w:t>pm</w:t>
      </w:r>
    </w:p>
    <w:p w14:paraId="1DF3EF1B" w14:textId="764042E8" w:rsidR="006C3011" w:rsidRPr="009D111C" w:rsidRDefault="00DB1D5C" w:rsidP="009D111C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School Library</w:t>
      </w:r>
    </w:p>
    <w:p w14:paraId="59ABEA40" w14:textId="1449747F" w:rsidR="001423A6" w:rsidRPr="001423A6" w:rsidRDefault="001423A6" w:rsidP="00C22C4A">
      <w:pPr>
        <w:ind w:left="0"/>
      </w:pPr>
    </w:p>
    <w:p w14:paraId="61D535EC" w14:textId="3E9F1C65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64652942" w:rsidR="009D111C" w:rsidRPr="002B3675" w:rsidRDefault="009D111C" w:rsidP="00BB14E2">
      <w:pPr>
        <w:ind w:left="450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77777777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7911320B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38F32F2A" w14:textId="290AC94B" w:rsidR="0052677D" w:rsidRPr="00383450" w:rsidRDefault="002069F4" w:rsidP="00383450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</w:t>
      </w:r>
      <w:r w:rsidR="00A643AE">
        <w:rPr>
          <w:sz w:val="32"/>
          <w:szCs w:val="32"/>
        </w:rPr>
        <w:t>me. Hyland</w:t>
      </w:r>
      <w:r w:rsidR="00305F4B">
        <w:rPr>
          <w:sz w:val="32"/>
          <w:szCs w:val="32"/>
        </w:rPr>
        <w:t>/</w:t>
      </w:r>
      <w:r w:rsidR="00FD67BE">
        <w:rPr>
          <w:sz w:val="32"/>
          <w:szCs w:val="32"/>
        </w:rPr>
        <w:t>Ms.</w:t>
      </w:r>
      <w:r w:rsidR="00305F4B">
        <w:rPr>
          <w:sz w:val="32"/>
          <w:szCs w:val="32"/>
        </w:rPr>
        <w:t xml:space="preserve"> </w:t>
      </w:r>
      <w:r w:rsidR="00DB1D5C">
        <w:rPr>
          <w:sz w:val="32"/>
          <w:szCs w:val="32"/>
        </w:rPr>
        <w:t>Kwok</w:t>
      </w:r>
      <w:r w:rsidR="00DB1D5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640A10">
        <w:rPr>
          <w:sz w:val="32"/>
          <w:szCs w:val="32"/>
        </w:rPr>
        <w:t>1</w:t>
      </w:r>
      <w:r w:rsidR="00B56BCB">
        <w:rPr>
          <w:sz w:val="32"/>
          <w:szCs w:val="32"/>
        </w:rPr>
        <w:t>5</w:t>
      </w:r>
      <w:r w:rsidR="009D111C">
        <w:rPr>
          <w:sz w:val="32"/>
          <w:szCs w:val="32"/>
        </w:rPr>
        <w:t xml:space="preserve"> minutes</w:t>
      </w:r>
    </w:p>
    <w:p w14:paraId="3B8FD3F1" w14:textId="77777777" w:rsidR="0052677D" w:rsidRPr="00665DD1" w:rsidRDefault="0052677D" w:rsidP="00665DD1">
      <w:pPr>
        <w:ind w:left="0"/>
        <w:rPr>
          <w:sz w:val="32"/>
          <w:szCs w:val="32"/>
        </w:rPr>
      </w:pPr>
    </w:p>
    <w:p w14:paraId="01CEC62F" w14:textId="2BB3E9AD" w:rsidR="00582E2D" w:rsidRDefault="00B56BCB" w:rsidP="00582E2D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Funding Allocation</w:t>
      </w:r>
    </w:p>
    <w:p w14:paraId="30DA33CA" w14:textId="606067CB" w:rsidR="00582E2D" w:rsidRDefault="00E73783" w:rsidP="00582E2D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Mme</w:t>
      </w:r>
      <w:r w:rsidR="00003C20">
        <w:rPr>
          <w:sz w:val="32"/>
          <w:szCs w:val="32"/>
        </w:rPr>
        <w:t>.</w:t>
      </w:r>
      <w:r>
        <w:rPr>
          <w:sz w:val="32"/>
          <w:szCs w:val="32"/>
        </w:rPr>
        <w:t xml:space="preserve"> Hyland/Janet Theunissen</w:t>
      </w:r>
    </w:p>
    <w:p w14:paraId="342129B8" w14:textId="63B2534F" w:rsidR="00114CAE" w:rsidRPr="00582E2D" w:rsidRDefault="00114CAE" w:rsidP="00114CAE">
      <w:pPr>
        <w:pStyle w:val="ListParagraph"/>
        <w:numPr>
          <w:ilvl w:val="0"/>
          <w:numId w:val="0"/>
        </w:numPr>
        <w:ind w:left="5040"/>
        <w:rPr>
          <w:sz w:val="32"/>
          <w:szCs w:val="32"/>
        </w:rPr>
      </w:pPr>
      <w:r>
        <w:rPr>
          <w:sz w:val="32"/>
          <w:szCs w:val="32"/>
        </w:rPr>
        <w:t>30 minutes</w:t>
      </w:r>
    </w:p>
    <w:p w14:paraId="6D7FC287" w14:textId="77777777" w:rsidR="00A02B66" w:rsidRDefault="00A02B66" w:rsidP="00A02B66">
      <w:pPr>
        <w:rPr>
          <w:sz w:val="32"/>
          <w:szCs w:val="32"/>
        </w:rPr>
      </w:pPr>
    </w:p>
    <w:p w14:paraId="39CDA2D2" w14:textId="0E5E0269" w:rsidR="00665DD1" w:rsidRPr="00A02B66" w:rsidRDefault="00A02B66" w:rsidP="00A02B66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SAC updates</w:t>
      </w:r>
      <w:r w:rsidR="00C561DA" w:rsidRPr="00A02B66">
        <w:rPr>
          <w:sz w:val="32"/>
          <w:szCs w:val="32"/>
        </w:rPr>
        <w:tab/>
      </w:r>
    </w:p>
    <w:p w14:paraId="69556DCA" w14:textId="77777777" w:rsidR="00665DD1" w:rsidRDefault="00665DD1" w:rsidP="00665DD1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Upcoming SAC events</w:t>
      </w:r>
    </w:p>
    <w:p w14:paraId="23E8A665" w14:textId="1A4C48B2" w:rsidR="00E951A5" w:rsidRDefault="00665DD1" w:rsidP="00582E2D">
      <w:pPr>
        <w:pStyle w:val="ListParagraph"/>
        <w:numPr>
          <w:ilvl w:val="0"/>
          <w:numId w:val="0"/>
        </w:numPr>
        <w:ind w:left="108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82E2D">
        <w:rPr>
          <w:sz w:val="32"/>
          <w:szCs w:val="32"/>
        </w:rPr>
        <w:tab/>
      </w:r>
      <w:r w:rsidR="00582E2D">
        <w:rPr>
          <w:sz w:val="32"/>
          <w:szCs w:val="32"/>
        </w:rPr>
        <w:tab/>
      </w:r>
      <w:r w:rsidR="00582E2D">
        <w:rPr>
          <w:sz w:val="32"/>
          <w:szCs w:val="32"/>
        </w:rPr>
        <w:tab/>
      </w:r>
      <w:r w:rsidR="00582E2D">
        <w:rPr>
          <w:sz w:val="32"/>
          <w:szCs w:val="32"/>
        </w:rPr>
        <w:tab/>
        <w:t>5</w:t>
      </w:r>
      <w:r w:rsidRPr="00B85AB1">
        <w:rPr>
          <w:sz w:val="32"/>
          <w:szCs w:val="32"/>
        </w:rPr>
        <w:t xml:space="preserve"> </w:t>
      </w:r>
      <w:r w:rsidR="00C05304" w:rsidRPr="00B85AB1">
        <w:rPr>
          <w:sz w:val="32"/>
          <w:szCs w:val="32"/>
        </w:rPr>
        <w:t>m</w:t>
      </w:r>
      <w:r w:rsidR="00C561DA" w:rsidRPr="00B85AB1">
        <w:rPr>
          <w:sz w:val="32"/>
          <w:szCs w:val="32"/>
        </w:rPr>
        <w:t>inutes</w:t>
      </w:r>
    </w:p>
    <w:p w14:paraId="4C3B2C4F" w14:textId="77777777" w:rsidR="00B85AB1" w:rsidRPr="00B85AB1" w:rsidRDefault="00B85AB1" w:rsidP="00B85AB1">
      <w:pPr>
        <w:pStyle w:val="ListParagraph"/>
        <w:numPr>
          <w:ilvl w:val="0"/>
          <w:numId w:val="0"/>
        </w:numPr>
        <w:ind w:left="1080"/>
        <w:rPr>
          <w:sz w:val="32"/>
          <w:szCs w:val="32"/>
        </w:rPr>
      </w:pPr>
    </w:p>
    <w:p w14:paraId="37718BE4" w14:textId="3240C478" w:rsidR="00C302F7" w:rsidRPr="00C05304" w:rsidRDefault="00305F4B" w:rsidP="00C05304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D62C33">
        <w:rPr>
          <w:sz w:val="32"/>
          <w:szCs w:val="32"/>
        </w:rPr>
        <w:t>New Business/Questions</w:t>
      </w:r>
      <w:r w:rsidR="00C561DA" w:rsidRPr="00C05304">
        <w:rPr>
          <w:sz w:val="32"/>
          <w:szCs w:val="32"/>
        </w:rPr>
        <w:t xml:space="preserve">    </w:t>
      </w:r>
      <w:r w:rsidR="00C561DA" w:rsidRPr="00C05304">
        <w:rPr>
          <w:sz w:val="32"/>
          <w:szCs w:val="32"/>
        </w:rPr>
        <w:tab/>
      </w:r>
      <w:r w:rsidR="00C561DA" w:rsidRPr="00C05304">
        <w:rPr>
          <w:sz w:val="32"/>
          <w:szCs w:val="32"/>
        </w:rPr>
        <w:tab/>
      </w:r>
    </w:p>
    <w:sectPr w:rsidR="00C302F7" w:rsidRPr="00C05304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38DE" w14:textId="77777777" w:rsidR="00195F51" w:rsidRDefault="00195F51" w:rsidP="00CB53EA">
      <w:pPr>
        <w:spacing w:after="0" w:line="240" w:lineRule="auto"/>
      </w:pPr>
      <w:r>
        <w:separator/>
      </w:r>
    </w:p>
  </w:endnote>
  <w:endnote w:type="continuationSeparator" w:id="0">
    <w:p w14:paraId="0C54F5F3" w14:textId="77777777" w:rsidR="00195F51" w:rsidRDefault="00195F51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ADF9" w14:textId="77777777" w:rsidR="00195F51" w:rsidRDefault="00195F51" w:rsidP="00CB53EA">
      <w:pPr>
        <w:spacing w:after="0" w:line="240" w:lineRule="auto"/>
      </w:pPr>
      <w:r>
        <w:separator/>
      </w:r>
    </w:p>
  </w:footnote>
  <w:footnote w:type="continuationSeparator" w:id="0">
    <w:p w14:paraId="36D86932" w14:textId="77777777" w:rsidR="00195F51" w:rsidRDefault="00195F51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CE0A6E"/>
    <w:multiLevelType w:val="hybridMultilevel"/>
    <w:tmpl w:val="38848BC2"/>
    <w:lvl w:ilvl="0" w:tplc="02D039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355224"/>
    <w:multiLevelType w:val="hybridMultilevel"/>
    <w:tmpl w:val="F566E7C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6B2B75"/>
    <w:multiLevelType w:val="hybridMultilevel"/>
    <w:tmpl w:val="99B650CC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564490839">
    <w:abstractNumId w:val="27"/>
  </w:num>
  <w:num w:numId="2" w16cid:durableId="87115302">
    <w:abstractNumId w:val="15"/>
  </w:num>
  <w:num w:numId="3" w16cid:durableId="90007781">
    <w:abstractNumId w:val="18"/>
  </w:num>
  <w:num w:numId="4" w16cid:durableId="1503815167">
    <w:abstractNumId w:val="12"/>
  </w:num>
  <w:num w:numId="5" w16cid:durableId="304549343">
    <w:abstractNumId w:val="28"/>
  </w:num>
  <w:num w:numId="6" w16cid:durableId="1244098054">
    <w:abstractNumId w:val="11"/>
  </w:num>
  <w:num w:numId="7" w16cid:durableId="1046490195">
    <w:abstractNumId w:val="24"/>
  </w:num>
  <w:num w:numId="8" w16cid:durableId="1103499262">
    <w:abstractNumId w:val="20"/>
  </w:num>
  <w:num w:numId="9" w16cid:durableId="47656695">
    <w:abstractNumId w:val="9"/>
  </w:num>
  <w:num w:numId="10" w16cid:durableId="1224172565">
    <w:abstractNumId w:val="7"/>
  </w:num>
  <w:num w:numId="11" w16cid:durableId="340086233">
    <w:abstractNumId w:val="6"/>
  </w:num>
  <w:num w:numId="12" w16cid:durableId="954755011">
    <w:abstractNumId w:val="3"/>
  </w:num>
  <w:num w:numId="13" w16cid:durableId="742407874">
    <w:abstractNumId w:val="2"/>
  </w:num>
  <w:num w:numId="14" w16cid:durableId="1959529383">
    <w:abstractNumId w:val="1"/>
  </w:num>
  <w:num w:numId="15" w16cid:durableId="557743098">
    <w:abstractNumId w:val="17"/>
  </w:num>
  <w:num w:numId="16" w16cid:durableId="1857688583">
    <w:abstractNumId w:val="5"/>
  </w:num>
  <w:num w:numId="17" w16cid:durableId="1040855971">
    <w:abstractNumId w:val="4"/>
  </w:num>
  <w:num w:numId="18" w16cid:durableId="1193418561">
    <w:abstractNumId w:val="8"/>
  </w:num>
  <w:num w:numId="19" w16cid:durableId="1112869725">
    <w:abstractNumId w:val="0"/>
  </w:num>
  <w:num w:numId="20" w16cid:durableId="1232161604">
    <w:abstractNumId w:val="3"/>
    <w:lvlOverride w:ilvl="0">
      <w:startOverride w:val="1"/>
    </w:lvlOverride>
  </w:num>
  <w:num w:numId="21" w16cid:durableId="970672004">
    <w:abstractNumId w:val="3"/>
    <w:lvlOverride w:ilvl="0">
      <w:startOverride w:val="1"/>
    </w:lvlOverride>
  </w:num>
  <w:num w:numId="22" w16cid:durableId="1137139186">
    <w:abstractNumId w:val="3"/>
    <w:lvlOverride w:ilvl="0">
      <w:startOverride w:val="1"/>
    </w:lvlOverride>
  </w:num>
  <w:num w:numId="23" w16cid:durableId="913780561">
    <w:abstractNumId w:val="30"/>
  </w:num>
  <w:num w:numId="24" w16cid:durableId="763915829">
    <w:abstractNumId w:val="16"/>
  </w:num>
  <w:num w:numId="25" w16cid:durableId="293098160">
    <w:abstractNumId w:val="21"/>
  </w:num>
  <w:num w:numId="26" w16cid:durableId="1309094610">
    <w:abstractNumId w:val="23"/>
  </w:num>
  <w:num w:numId="27" w16cid:durableId="718015541">
    <w:abstractNumId w:val="29"/>
  </w:num>
  <w:num w:numId="28" w16cid:durableId="492570990">
    <w:abstractNumId w:val="25"/>
  </w:num>
  <w:num w:numId="29" w16cid:durableId="674772437">
    <w:abstractNumId w:val="10"/>
  </w:num>
  <w:num w:numId="30" w16cid:durableId="1885866597">
    <w:abstractNumId w:val="13"/>
  </w:num>
  <w:num w:numId="31" w16cid:durableId="1703824599">
    <w:abstractNumId w:val="19"/>
  </w:num>
  <w:num w:numId="32" w16cid:durableId="1918126877">
    <w:abstractNumId w:val="14"/>
  </w:num>
  <w:num w:numId="33" w16cid:durableId="1340504510">
    <w:abstractNumId w:val="26"/>
  </w:num>
  <w:num w:numId="34" w16cid:durableId="1401972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03C20"/>
    <w:rsid w:val="00024887"/>
    <w:rsid w:val="00062267"/>
    <w:rsid w:val="0008401E"/>
    <w:rsid w:val="00095C05"/>
    <w:rsid w:val="000E2FAD"/>
    <w:rsid w:val="000E57B4"/>
    <w:rsid w:val="00114CAE"/>
    <w:rsid w:val="001326BD"/>
    <w:rsid w:val="00140DAE"/>
    <w:rsid w:val="001423A6"/>
    <w:rsid w:val="00144EEB"/>
    <w:rsid w:val="0015180F"/>
    <w:rsid w:val="001663A8"/>
    <w:rsid w:val="00193653"/>
    <w:rsid w:val="00195F51"/>
    <w:rsid w:val="001A01D8"/>
    <w:rsid w:val="002069F4"/>
    <w:rsid w:val="00257E14"/>
    <w:rsid w:val="002761C5"/>
    <w:rsid w:val="002966F0"/>
    <w:rsid w:val="00297C1F"/>
    <w:rsid w:val="002B3675"/>
    <w:rsid w:val="002B5F7C"/>
    <w:rsid w:val="002C3DE4"/>
    <w:rsid w:val="002D1EDF"/>
    <w:rsid w:val="00305F4B"/>
    <w:rsid w:val="00337A32"/>
    <w:rsid w:val="00342A0F"/>
    <w:rsid w:val="003574FD"/>
    <w:rsid w:val="00360B6E"/>
    <w:rsid w:val="003765C4"/>
    <w:rsid w:val="00383450"/>
    <w:rsid w:val="00404518"/>
    <w:rsid w:val="004119BE"/>
    <w:rsid w:val="00411F8B"/>
    <w:rsid w:val="00461D3C"/>
    <w:rsid w:val="00477352"/>
    <w:rsid w:val="004B42A6"/>
    <w:rsid w:val="004B5C09"/>
    <w:rsid w:val="004B641C"/>
    <w:rsid w:val="004E227E"/>
    <w:rsid w:val="004E3B2A"/>
    <w:rsid w:val="004E6CF5"/>
    <w:rsid w:val="004F2094"/>
    <w:rsid w:val="0052677D"/>
    <w:rsid w:val="00554276"/>
    <w:rsid w:val="00582E2D"/>
    <w:rsid w:val="005B24A0"/>
    <w:rsid w:val="005C5FA6"/>
    <w:rsid w:val="005E7C9F"/>
    <w:rsid w:val="00616B41"/>
    <w:rsid w:val="00620AE8"/>
    <w:rsid w:val="00623BA9"/>
    <w:rsid w:val="00630DB6"/>
    <w:rsid w:val="00640A10"/>
    <w:rsid w:val="0064628C"/>
    <w:rsid w:val="00665DD1"/>
    <w:rsid w:val="00680296"/>
    <w:rsid w:val="0068195C"/>
    <w:rsid w:val="006849CB"/>
    <w:rsid w:val="006C3011"/>
    <w:rsid w:val="006E4CE6"/>
    <w:rsid w:val="006F03D4"/>
    <w:rsid w:val="006F6AD1"/>
    <w:rsid w:val="00717B64"/>
    <w:rsid w:val="007472E1"/>
    <w:rsid w:val="0076320A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95FB9"/>
    <w:rsid w:val="008C7A72"/>
    <w:rsid w:val="008E476B"/>
    <w:rsid w:val="009769BC"/>
    <w:rsid w:val="009912B0"/>
    <w:rsid w:val="009921B8"/>
    <w:rsid w:val="00993B51"/>
    <w:rsid w:val="009C2E11"/>
    <w:rsid w:val="009D111C"/>
    <w:rsid w:val="009D190F"/>
    <w:rsid w:val="00A01C5D"/>
    <w:rsid w:val="00A02B66"/>
    <w:rsid w:val="00A07662"/>
    <w:rsid w:val="00A16CD5"/>
    <w:rsid w:val="00A4511E"/>
    <w:rsid w:val="00A643AE"/>
    <w:rsid w:val="00A80A15"/>
    <w:rsid w:val="00A83D05"/>
    <w:rsid w:val="00A87891"/>
    <w:rsid w:val="00AE391E"/>
    <w:rsid w:val="00B118EA"/>
    <w:rsid w:val="00B37319"/>
    <w:rsid w:val="00B435B5"/>
    <w:rsid w:val="00B5397D"/>
    <w:rsid w:val="00B56BCB"/>
    <w:rsid w:val="00B85AB1"/>
    <w:rsid w:val="00BB14E2"/>
    <w:rsid w:val="00BB4DAE"/>
    <w:rsid w:val="00BB542C"/>
    <w:rsid w:val="00C05304"/>
    <w:rsid w:val="00C07018"/>
    <w:rsid w:val="00C1643D"/>
    <w:rsid w:val="00C22C4A"/>
    <w:rsid w:val="00C302F7"/>
    <w:rsid w:val="00C561DA"/>
    <w:rsid w:val="00CB53EA"/>
    <w:rsid w:val="00CC19FE"/>
    <w:rsid w:val="00CF5AB3"/>
    <w:rsid w:val="00D31AB7"/>
    <w:rsid w:val="00D56A22"/>
    <w:rsid w:val="00D62C33"/>
    <w:rsid w:val="00DB1D5C"/>
    <w:rsid w:val="00E0795E"/>
    <w:rsid w:val="00E460A2"/>
    <w:rsid w:val="00E477E3"/>
    <w:rsid w:val="00E73783"/>
    <w:rsid w:val="00E93913"/>
    <w:rsid w:val="00E941A7"/>
    <w:rsid w:val="00E951A5"/>
    <w:rsid w:val="00EA277E"/>
    <w:rsid w:val="00F36BB7"/>
    <w:rsid w:val="00F560A9"/>
    <w:rsid w:val="00FB496F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7ACC6E06AB784882184F87A21B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2B3-A78C-9642-933A-8C7595AE2676}"/>
      </w:docPartPr>
      <w:docPartBody>
        <w:p w:rsidR="00E97FA5" w:rsidRDefault="00E97FA5">
          <w:pPr>
            <w:pStyle w:val="E27ACC6E06AB784882184F87A21BC98A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5"/>
    <w:rsid w:val="001B560F"/>
    <w:rsid w:val="006B78F4"/>
    <w:rsid w:val="00964AFC"/>
    <w:rsid w:val="00AC0F92"/>
    <w:rsid w:val="00C301CA"/>
    <w:rsid w:val="00E97FA5"/>
    <w:rsid w:val="00EF7AD8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7ACC6E06AB784882184F87A21BC98A">
    <w:name w:val="E27ACC6E06AB784882184F87A21BC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%7bAA199E94-D54E-B842-9B17-BE33EA54CE22%7dtf02807179.dotx</Template>
  <TotalTime>783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janet theunissen</cp:lastModifiedBy>
  <cp:revision>15</cp:revision>
  <cp:lastPrinted>2023-05-09T11:51:00Z</cp:lastPrinted>
  <dcterms:created xsi:type="dcterms:W3CDTF">2022-05-05T01:39:00Z</dcterms:created>
  <dcterms:modified xsi:type="dcterms:W3CDTF">2023-10-10T13:19:00Z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