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57E" w14:textId="1AC78E0A" w:rsidR="007D5836" w:rsidRPr="00554276" w:rsidRDefault="0020763F" w:rsidP="0020763F">
      <w:pPr>
        <w:pStyle w:val="Heading1"/>
        <w:ind w:left="1440" w:firstLine="187"/>
        <w:jc w:val="both"/>
      </w:pPr>
      <w:r>
        <w:t xml:space="preserve">    </w:t>
      </w:r>
      <w:r w:rsidR="007472E1">
        <w:t>Williamson Road SAC</w:t>
      </w:r>
    </w:p>
    <w:p w14:paraId="0ADFD108" w14:textId="1DFC5B0D" w:rsidR="00554276" w:rsidRDefault="0036791C" w:rsidP="004D57FE">
      <w:pPr>
        <w:pStyle w:val="Heading1"/>
        <w:ind w:left="1627"/>
        <w:jc w:val="both"/>
      </w:pPr>
      <w:r>
        <w:t xml:space="preserve">         </w:t>
      </w:r>
      <w:r w:rsidR="00E92C0A">
        <w:t>Meeting Agenda</w:t>
      </w:r>
    </w:p>
    <w:p w14:paraId="4762D5EE" w14:textId="169352AC" w:rsidR="00062267" w:rsidRPr="009D111C" w:rsidRDefault="0036791C" w:rsidP="004D57FE">
      <w:pPr>
        <w:pStyle w:val="Heading2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C647C">
        <w:rPr>
          <w:sz w:val="28"/>
          <w:szCs w:val="28"/>
        </w:rPr>
        <w:t>January 23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</w:t>
      </w:r>
      <w:r w:rsidR="00665DD1">
        <w:rPr>
          <w:sz w:val="28"/>
          <w:szCs w:val="28"/>
        </w:rPr>
        <w:t>2</w:t>
      </w:r>
      <w:r w:rsidR="00DB1D5C">
        <w:rPr>
          <w:sz w:val="28"/>
          <w:szCs w:val="28"/>
        </w:rPr>
        <w:t>3</w:t>
      </w:r>
    </w:p>
    <w:p w14:paraId="4588A0D4" w14:textId="181224E6" w:rsidR="009D111C" w:rsidRDefault="0036791C" w:rsidP="004D57FE">
      <w:pPr>
        <w:pStyle w:val="Heading2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472E1" w:rsidRPr="009D111C">
        <w:rPr>
          <w:sz w:val="28"/>
          <w:szCs w:val="28"/>
        </w:rPr>
        <w:t>6:30</w:t>
      </w:r>
      <w:r w:rsidR="00665DD1">
        <w:rPr>
          <w:sz w:val="28"/>
          <w:szCs w:val="28"/>
        </w:rPr>
        <w:t xml:space="preserve"> – 8:00</w:t>
      </w:r>
      <w:r w:rsidR="007472E1" w:rsidRPr="009D111C">
        <w:rPr>
          <w:sz w:val="28"/>
          <w:szCs w:val="28"/>
        </w:rPr>
        <w:t>pm</w:t>
      </w:r>
    </w:p>
    <w:p w14:paraId="1DF3EF1B" w14:textId="586FC7F4" w:rsidR="006C3011" w:rsidRDefault="004D57FE" w:rsidP="004D57FE">
      <w:pPr>
        <w:pStyle w:val="Heading2"/>
        <w:ind w:left="3067" w:hanging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15F01" wp14:editId="7B32632D">
            <wp:simplePos x="0" y="0"/>
            <wp:positionH relativeFrom="column">
              <wp:posOffset>1877060</wp:posOffset>
            </wp:positionH>
            <wp:positionV relativeFrom="paragraph">
              <wp:posOffset>366809</wp:posOffset>
            </wp:positionV>
            <wp:extent cx="914400" cy="6578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</w:t>
      </w:r>
      <w:r w:rsidR="004C647C">
        <w:rPr>
          <w:sz w:val="28"/>
          <w:szCs w:val="28"/>
        </w:rPr>
        <w:t>Virtual meeting</w:t>
      </w:r>
    </w:p>
    <w:p w14:paraId="59ABEA40" w14:textId="3F5C5E40" w:rsidR="001423A6" w:rsidRPr="001423A6" w:rsidRDefault="001423A6" w:rsidP="00C22C4A">
      <w:pPr>
        <w:ind w:left="0"/>
      </w:pPr>
    </w:p>
    <w:p w14:paraId="61D535EC" w14:textId="46519740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3B25EB77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1C258DDD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69A8FB64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38F32F2A" w14:textId="290AC94B" w:rsidR="0052677D" w:rsidRPr="00383450" w:rsidRDefault="002069F4" w:rsidP="00383450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</w:t>
      </w:r>
      <w:r w:rsidR="00A643AE">
        <w:rPr>
          <w:sz w:val="32"/>
          <w:szCs w:val="32"/>
        </w:rPr>
        <w:t>me. Hyland</w:t>
      </w:r>
      <w:r w:rsidR="00305F4B">
        <w:rPr>
          <w:sz w:val="32"/>
          <w:szCs w:val="32"/>
        </w:rPr>
        <w:t>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</w:t>
      </w:r>
      <w:r w:rsidR="00DB1D5C">
        <w:rPr>
          <w:sz w:val="32"/>
          <w:szCs w:val="32"/>
        </w:rPr>
        <w:t>Kwok</w:t>
      </w:r>
      <w:r w:rsidR="00DB1D5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</w:t>
      </w:r>
      <w:r w:rsidR="00B56BCB">
        <w:rPr>
          <w:sz w:val="32"/>
          <w:szCs w:val="32"/>
        </w:rPr>
        <w:t>5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65DD1" w:rsidRDefault="0052677D" w:rsidP="00665DD1">
      <w:pPr>
        <w:ind w:left="0"/>
        <w:rPr>
          <w:sz w:val="32"/>
          <w:szCs w:val="32"/>
        </w:rPr>
      </w:pPr>
    </w:p>
    <w:p w14:paraId="01CEC62F" w14:textId="578A50B6" w:rsidR="00582E2D" w:rsidRDefault="004264AE" w:rsidP="00582E2D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Playground Update</w:t>
      </w:r>
    </w:p>
    <w:p w14:paraId="30DA33CA" w14:textId="39FD3500" w:rsidR="00582E2D" w:rsidRDefault="00E73783" w:rsidP="00582E2D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Mme</w:t>
      </w:r>
      <w:r w:rsidR="00003C2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Hyland</w:t>
      </w:r>
      <w:proofErr w:type="spellEnd"/>
    </w:p>
    <w:p w14:paraId="6D7FC287" w14:textId="69413C5F" w:rsidR="00A02B66" w:rsidRDefault="00087761" w:rsidP="00087761">
      <w:pPr>
        <w:pStyle w:val="ListParagraph"/>
        <w:numPr>
          <w:ilvl w:val="0"/>
          <w:numId w:val="0"/>
        </w:numPr>
        <w:ind w:left="5040"/>
        <w:rPr>
          <w:sz w:val="32"/>
          <w:szCs w:val="32"/>
        </w:rPr>
      </w:pPr>
      <w:r>
        <w:rPr>
          <w:sz w:val="32"/>
          <w:szCs w:val="32"/>
        </w:rPr>
        <w:t>5</w:t>
      </w:r>
      <w:r w:rsidR="00114CAE">
        <w:rPr>
          <w:sz w:val="32"/>
          <w:szCs w:val="32"/>
        </w:rPr>
        <w:t xml:space="preserve"> minutes</w:t>
      </w:r>
    </w:p>
    <w:p w14:paraId="39CDA2D2" w14:textId="0E5E0269" w:rsidR="00665DD1" w:rsidRPr="00A02B66" w:rsidRDefault="00A02B66" w:rsidP="00A02B66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updates</w:t>
      </w:r>
      <w:r w:rsidR="00C561DA" w:rsidRPr="00A02B66">
        <w:rPr>
          <w:sz w:val="32"/>
          <w:szCs w:val="32"/>
        </w:rPr>
        <w:tab/>
      </w:r>
    </w:p>
    <w:p w14:paraId="69556DCA" w14:textId="77777777" w:rsidR="00665DD1" w:rsidRDefault="00665DD1" w:rsidP="00665DD1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Upcoming SAC events</w:t>
      </w:r>
    </w:p>
    <w:p w14:paraId="23E8A665" w14:textId="1B3B18A3" w:rsidR="00E951A5" w:rsidRPr="00D47FE1" w:rsidRDefault="00C05304" w:rsidP="00D47FE1">
      <w:pPr>
        <w:pStyle w:val="ListParagraph"/>
        <w:numPr>
          <w:ilvl w:val="0"/>
          <w:numId w:val="36"/>
        </w:numPr>
        <w:rPr>
          <w:sz w:val="32"/>
          <w:szCs w:val="32"/>
        </w:rPr>
      </w:pPr>
      <w:r w:rsidRPr="00D47FE1">
        <w:rPr>
          <w:sz w:val="32"/>
          <w:szCs w:val="32"/>
        </w:rPr>
        <w:t>m</w:t>
      </w:r>
      <w:r w:rsidR="00C561DA" w:rsidRPr="00D47FE1">
        <w:rPr>
          <w:sz w:val="32"/>
          <w:szCs w:val="32"/>
        </w:rPr>
        <w:t>inutes</w:t>
      </w:r>
    </w:p>
    <w:p w14:paraId="4C3B2C4F" w14:textId="77777777" w:rsidR="00B85AB1" w:rsidRPr="00B85AB1" w:rsidRDefault="00B85AB1" w:rsidP="00B85AB1">
      <w:pPr>
        <w:pStyle w:val="ListParagraph"/>
        <w:numPr>
          <w:ilvl w:val="0"/>
          <w:numId w:val="0"/>
        </w:numPr>
        <w:ind w:left="1080"/>
        <w:rPr>
          <w:sz w:val="32"/>
          <w:szCs w:val="32"/>
        </w:rPr>
      </w:pPr>
    </w:p>
    <w:p w14:paraId="37718BE4" w14:textId="3DDBDDC3" w:rsidR="00C302F7" w:rsidRPr="00D47FE1" w:rsidRDefault="00305F4B" w:rsidP="00D47FE1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D47FE1">
        <w:rPr>
          <w:sz w:val="32"/>
          <w:szCs w:val="32"/>
        </w:rPr>
        <w:t>New Business/Questions</w:t>
      </w:r>
      <w:r w:rsidR="00C561DA" w:rsidRPr="00D47FE1">
        <w:rPr>
          <w:sz w:val="32"/>
          <w:szCs w:val="32"/>
        </w:rPr>
        <w:t xml:space="preserve">    </w:t>
      </w:r>
      <w:r w:rsidR="00C561DA" w:rsidRPr="00D47FE1">
        <w:rPr>
          <w:sz w:val="32"/>
          <w:szCs w:val="32"/>
        </w:rPr>
        <w:tab/>
      </w:r>
      <w:r w:rsidR="00C561DA" w:rsidRPr="00D47FE1">
        <w:rPr>
          <w:sz w:val="32"/>
          <w:szCs w:val="32"/>
        </w:rPr>
        <w:tab/>
      </w:r>
    </w:p>
    <w:sectPr w:rsidR="00C302F7" w:rsidRPr="00D47FE1" w:rsidSect="00C85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B373" w14:textId="77777777" w:rsidR="00C856F7" w:rsidRDefault="00C856F7" w:rsidP="00CB53EA">
      <w:pPr>
        <w:spacing w:after="0" w:line="240" w:lineRule="auto"/>
      </w:pPr>
      <w:r>
        <w:separator/>
      </w:r>
    </w:p>
  </w:endnote>
  <w:endnote w:type="continuationSeparator" w:id="0">
    <w:p w14:paraId="2AAFAB04" w14:textId="77777777" w:rsidR="00C856F7" w:rsidRDefault="00C856F7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A1EA" w14:textId="77777777" w:rsidR="00C856F7" w:rsidRDefault="00C856F7" w:rsidP="00CB53EA">
      <w:pPr>
        <w:spacing w:after="0" w:line="240" w:lineRule="auto"/>
      </w:pPr>
      <w:r>
        <w:separator/>
      </w:r>
    </w:p>
  </w:footnote>
  <w:footnote w:type="continuationSeparator" w:id="0">
    <w:p w14:paraId="5B86E8FD" w14:textId="77777777" w:rsidR="00C856F7" w:rsidRDefault="00C856F7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204DB1"/>
    <w:multiLevelType w:val="hybridMultilevel"/>
    <w:tmpl w:val="E7D441F0"/>
    <w:lvl w:ilvl="0" w:tplc="FFFFFFFF">
      <w:start w:val="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 w15:restartNumberingAfterBreak="0">
    <w:nsid w:val="16CE0A6E"/>
    <w:multiLevelType w:val="hybridMultilevel"/>
    <w:tmpl w:val="38848BC2"/>
    <w:lvl w:ilvl="0" w:tplc="02D039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A355224"/>
    <w:multiLevelType w:val="hybridMultilevel"/>
    <w:tmpl w:val="F566E7C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2F1BF4"/>
    <w:multiLevelType w:val="hybridMultilevel"/>
    <w:tmpl w:val="54C45640"/>
    <w:lvl w:ilvl="0" w:tplc="FFFFFFFF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6B2B75"/>
    <w:multiLevelType w:val="hybridMultilevel"/>
    <w:tmpl w:val="99B650C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564490839">
    <w:abstractNumId w:val="29"/>
  </w:num>
  <w:num w:numId="2" w16cid:durableId="87115302">
    <w:abstractNumId w:val="16"/>
  </w:num>
  <w:num w:numId="3" w16cid:durableId="90007781">
    <w:abstractNumId w:val="19"/>
  </w:num>
  <w:num w:numId="4" w16cid:durableId="1503815167">
    <w:abstractNumId w:val="12"/>
  </w:num>
  <w:num w:numId="5" w16cid:durableId="304549343">
    <w:abstractNumId w:val="30"/>
  </w:num>
  <w:num w:numId="6" w16cid:durableId="1244098054">
    <w:abstractNumId w:val="11"/>
  </w:num>
  <w:num w:numId="7" w16cid:durableId="1046490195">
    <w:abstractNumId w:val="26"/>
  </w:num>
  <w:num w:numId="8" w16cid:durableId="1103499262">
    <w:abstractNumId w:val="21"/>
  </w:num>
  <w:num w:numId="9" w16cid:durableId="47656695">
    <w:abstractNumId w:val="9"/>
  </w:num>
  <w:num w:numId="10" w16cid:durableId="1224172565">
    <w:abstractNumId w:val="7"/>
  </w:num>
  <w:num w:numId="11" w16cid:durableId="340086233">
    <w:abstractNumId w:val="6"/>
  </w:num>
  <w:num w:numId="12" w16cid:durableId="954755011">
    <w:abstractNumId w:val="3"/>
  </w:num>
  <w:num w:numId="13" w16cid:durableId="742407874">
    <w:abstractNumId w:val="2"/>
  </w:num>
  <w:num w:numId="14" w16cid:durableId="1959529383">
    <w:abstractNumId w:val="1"/>
  </w:num>
  <w:num w:numId="15" w16cid:durableId="557743098">
    <w:abstractNumId w:val="18"/>
  </w:num>
  <w:num w:numId="16" w16cid:durableId="1857688583">
    <w:abstractNumId w:val="5"/>
  </w:num>
  <w:num w:numId="17" w16cid:durableId="1040855971">
    <w:abstractNumId w:val="4"/>
  </w:num>
  <w:num w:numId="18" w16cid:durableId="1193418561">
    <w:abstractNumId w:val="8"/>
  </w:num>
  <w:num w:numId="19" w16cid:durableId="1112869725">
    <w:abstractNumId w:val="0"/>
  </w:num>
  <w:num w:numId="20" w16cid:durableId="1232161604">
    <w:abstractNumId w:val="3"/>
    <w:lvlOverride w:ilvl="0">
      <w:startOverride w:val="1"/>
    </w:lvlOverride>
  </w:num>
  <w:num w:numId="21" w16cid:durableId="970672004">
    <w:abstractNumId w:val="3"/>
    <w:lvlOverride w:ilvl="0">
      <w:startOverride w:val="1"/>
    </w:lvlOverride>
  </w:num>
  <w:num w:numId="22" w16cid:durableId="1137139186">
    <w:abstractNumId w:val="3"/>
    <w:lvlOverride w:ilvl="0">
      <w:startOverride w:val="1"/>
    </w:lvlOverride>
  </w:num>
  <w:num w:numId="23" w16cid:durableId="913780561">
    <w:abstractNumId w:val="32"/>
  </w:num>
  <w:num w:numId="24" w16cid:durableId="763915829">
    <w:abstractNumId w:val="17"/>
  </w:num>
  <w:num w:numId="25" w16cid:durableId="293098160">
    <w:abstractNumId w:val="22"/>
  </w:num>
  <w:num w:numId="26" w16cid:durableId="1309094610">
    <w:abstractNumId w:val="25"/>
  </w:num>
  <w:num w:numId="27" w16cid:durableId="718015541">
    <w:abstractNumId w:val="31"/>
  </w:num>
  <w:num w:numId="28" w16cid:durableId="492570990">
    <w:abstractNumId w:val="27"/>
  </w:num>
  <w:num w:numId="29" w16cid:durableId="674772437">
    <w:abstractNumId w:val="10"/>
  </w:num>
  <w:num w:numId="30" w16cid:durableId="1885866597">
    <w:abstractNumId w:val="13"/>
  </w:num>
  <w:num w:numId="31" w16cid:durableId="1703824599">
    <w:abstractNumId w:val="20"/>
  </w:num>
  <w:num w:numId="32" w16cid:durableId="1918126877">
    <w:abstractNumId w:val="15"/>
  </w:num>
  <w:num w:numId="33" w16cid:durableId="1340504510">
    <w:abstractNumId w:val="28"/>
  </w:num>
  <w:num w:numId="34" w16cid:durableId="140197204">
    <w:abstractNumId w:val="23"/>
  </w:num>
  <w:num w:numId="35" w16cid:durableId="1348562240">
    <w:abstractNumId w:val="14"/>
  </w:num>
  <w:num w:numId="36" w16cid:durableId="2293431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03C20"/>
    <w:rsid w:val="00024887"/>
    <w:rsid w:val="00062267"/>
    <w:rsid w:val="0006325C"/>
    <w:rsid w:val="0008401E"/>
    <w:rsid w:val="00087761"/>
    <w:rsid w:val="00095C05"/>
    <w:rsid w:val="000E2FAD"/>
    <w:rsid w:val="000E57B4"/>
    <w:rsid w:val="00114CAE"/>
    <w:rsid w:val="001326BD"/>
    <w:rsid w:val="00140DAE"/>
    <w:rsid w:val="001423A6"/>
    <w:rsid w:val="00144EEB"/>
    <w:rsid w:val="00145FAD"/>
    <w:rsid w:val="0015180F"/>
    <w:rsid w:val="001663A8"/>
    <w:rsid w:val="00193653"/>
    <w:rsid w:val="00195F51"/>
    <w:rsid w:val="001A01D8"/>
    <w:rsid w:val="002069F4"/>
    <w:rsid w:val="0020763F"/>
    <w:rsid w:val="00257E14"/>
    <w:rsid w:val="002761C5"/>
    <w:rsid w:val="002966F0"/>
    <w:rsid w:val="00297C1F"/>
    <w:rsid w:val="002B3675"/>
    <w:rsid w:val="002B5F7C"/>
    <w:rsid w:val="002C3DE4"/>
    <w:rsid w:val="002C48BE"/>
    <w:rsid w:val="002D1EDF"/>
    <w:rsid w:val="002D7988"/>
    <w:rsid w:val="00305F4B"/>
    <w:rsid w:val="00337A32"/>
    <w:rsid w:val="00342A0F"/>
    <w:rsid w:val="003574FD"/>
    <w:rsid w:val="00360B6E"/>
    <w:rsid w:val="00364968"/>
    <w:rsid w:val="0036791C"/>
    <w:rsid w:val="003765C4"/>
    <w:rsid w:val="00383450"/>
    <w:rsid w:val="00404518"/>
    <w:rsid w:val="004119BE"/>
    <w:rsid w:val="00411F8B"/>
    <w:rsid w:val="004264AE"/>
    <w:rsid w:val="00461D3C"/>
    <w:rsid w:val="00477352"/>
    <w:rsid w:val="004B42A6"/>
    <w:rsid w:val="004B5C09"/>
    <w:rsid w:val="004B641C"/>
    <w:rsid w:val="004C647C"/>
    <w:rsid w:val="004D57FE"/>
    <w:rsid w:val="004E227E"/>
    <w:rsid w:val="004E3B2A"/>
    <w:rsid w:val="004E6CF5"/>
    <w:rsid w:val="004F2094"/>
    <w:rsid w:val="0052677D"/>
    <w:rsid w:val="005303A6"/>
    <w:rsid w:val="00554276"/>
    <w:rsid w:val="00582E2D"/>
    <w:rsid w:val="005B24A0"/>
    <w:rsid w:val="005C5FA6"/>
    <w:rsid w:val="005E7B40"/>
    <w:rsid w:val="005E7C9F"/>
    <w:rsid w:val="00616B41"/>
    <w:rsid w:val="00620AE8"/>
    <w:rsid w:val="00623BA9"/>
    <w:rsid w:val="00630DB6"/>
    <w:rsid w:val="00640A10"/>
    <w:rsid w:val="0064628C"/>
    <w:rsid w:val="00665DD1"/>
    <w:rsid w:val="00680296"/>
    <w:rsid w:val="0068195C"/>
    <w:rsid w:val="006849CB"/>
    <w:rsid w:val="006B1C5B"/>
    <w:rsid w:val="006C3011"/>
    <w:rsid w:val="006E0FFC"/>
    <w:rsid w:val="006E4CE6"/>
    <w:rsid w:val="006F03D4"/>
    <w:rsid w:val="006F6AD1"/>
    <w:rsid w:val="00717B64"/>
    <w:rsid w:val="007472E1"/>
    <w:rsid w:val="0076320A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77CED"/>
    <w:rsid w:val="00895FB9"/>
    <w:rsid w:val="008C7A72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2B66"/>
    <w:rsid w:val="00A07662"/>
    <w:rsid w:val="00A16CD5"/>
    <w:rsid w:val="00A4511E"/>
    <w:rsid w:val="00A643AE"/>
    <w:rsid w:val="00A80A15"/>
    <w:rsid w:val="00A83D05"/>
    <w:rsid w:val="00A87891"/>
    <w:rsid w:val="00AC149D"/>
    <w:rsid w:val="00AE391E"/>
    <w:rsid w:val="00B118EA"/>
    <w:rsid w:val="00B37319"/>
    <w:rsid w:val="00B435B5"/>
    <w:rsid w:val="00B5397D"/>
    <w:rsid w:val="00B56BCB"/>
    <w:rsid w:val="00B85AB1"/>
    <w:rsid w:val="00BB14E2"/>
    <w:rsid w:val="00BB4DAE"/>
    <w:rsid w:val="00BB542C"/>
    <w:rsid w:val="00BE47D0"/>
    <w:rsid w:val="00C05304"/>
    <w:rsid w:val="00C07018"/>
    <w:rsid w:val="00C1643D"/>
    <w:rsid w:val="00C22C4A"/>
    <w:rsid w:val="00C302F7"/>
    <w:rsid w:val="00C561DA"/>
    <w:rsid w:val="00C856F7"/>
    <w:rsid w:val="00CB53EA"/>
    <w:rsid w:val="00CC19FE"/>
    <w:rsid w:val="00CF5AB3"/>
    <w:rsid w:val="00D31AB7"/>
    <w:rsid w:val="00D47FE1"/>
    <w:rsid w:val="00D56A22"/>
    <w:rsid w:val="00D62C33"/>
    <w:rsid w:val="00DB1D5C"/>
    <w:rsid w:val="00E0795E"/>
    <w:rsid w:val="00E460A2"/>
    <w:rsid w:val="00E477E3"/>
    <w:rsid w:val="00E73783"/>
    <w:rsid w:val="00E92C0A"/>
    <w:rsid w:val="00E93913"/>
    <w:rsid w:val="00E941A7"/>
    <w:rsid w:val="00E951A5"/>
    <w:rsid w:val="00EA277E"/>
    <w:rsid w:val="00EF6DE7"/>
    <w:rsid w:val="00F36BB7"/>
    <w:rsid w:val="00F560A9"/>
    <w:rsid w:val="00FB496F"/>
    <w:rsid w:val="00FC2B43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%7bAA199E94-D54E-B842-9B17-BE33EA54CE22%7dtf02807179.dotx</Template>
  <TotalTime>798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janet theunissen</cp:lastModifiedBy>
  <cp:revision>36</cp:revision>
  <cp:lastPrinted>2023-05-09T11:51:00Z</cp:lastPrinted>
  <dcterms:created xsi:type="dcterms:W3CDTF">2022-05-05T01:39:00Z</dcterms:created>
  <dcterms:modified xsi:type="dcterms:W3CDTF">2024-01-12T16:11:00Z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