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A57E" w14:textId="1AC78E0A" w:rsidR="007D5836" w:rsidRPr="00554276" w:rsidRDefault="0020763F" w:rsidP="0020763F">
      <w:pPr>
        <w:pStyle w:val="Heading1"/>
        <w:ind w:left="1440" w:firstLine="187"/>
        <w:jc w:val="both"/>
      </w:pPr>
      <w:r>
        <w:t xml:space="preserve">    </w:t>
      </w:r>
      <w:r w:rsidR="007472E1">
        <w:t>Williamson Road SAC</w:t>
      </w:r>
    </w:p>
    <w:p w14:paraId="0ADFD108" w14:textId="1DFC5B0D" w:rsidR="00554276" w:rsidRDefault="0036791C" w:rsidP="004D57FE">
      <w:pPr>
        <w:pStyle w:val="Heading1"/>
        <w:ind w:left="1627"/>
        <w:jc w:val="both"/>
      </w:pPr>
      <w:r>
        <w:t xml:space="preserve">         </w:t>
      </w:r>
      <w:r w:rsidR="00E92C0A">
        <w:t>Meeting Agenda</w:t>
      </w:r>
    </w:p>
    <w:p w14:paraId="4762D5EE" w14:textId="07D3DC8B" w:rsidR="00062267" w:rsidRPr="009D111C" w:rsidRDefault="0036791C" w:rsidP="004D57FE">
      <w:pPr>
        <w:pStyle w:val="Heading2"/>
        <w:ind w:left="1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D4DEE">
        <w:rPr>
          <w:sz w:val="28"/>
          <w:szCs w:val="28"/>
        </w:rPr>
        <w:t>April 9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</w:t>
      </w:r>
      <w:r w:rsidR="00665DD1">
        <w:rPr>
          <w:sz w:val="28"/>
          <w:szCs w:val="28"/>
        </w:rPr>
        <w:t>2</w:t>
      </w:r>
      <w:r w:rsidR="00DB1D5C">
        <w:rPr>
          <w:sz w:val="28"/>
          <w:szCs w:val="28"/>
        </w:rPr>
        <w:t>3</w:t>
      </w:r>
    </w:p>
    <w:p w14:paraId="4588A0D4" w14:textId="181224E6" w:rsidR="009D111C" w:rsidRDefault="0036791C" w:rsidP="004D57FE">
      <w:pPr>
        <w:pStyle w:val="Heading2"/>
        <w:ind w:left="1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472E1" w:rsidRPr="009D111C">
        <w:rPr>
          <w:sz w:val="28"/>
          <w:szCs w:val="28"/>
        </w:rPr>
        <w:t>6:30</w:t>
      </w:r>
      <w:r w:rsidR="00665DD1">
        <w:rPr>
          <w:sz w:val="28"/>
          <w:szCs w:val="28"/>
        </w:rPr>
        <w:t xml:space="preserve"> – 8:00</w:t>
      </w:r>
      <w:r w:rsidR="007472E1" w:rsidRPr="009D111C">
        <w:rPr>
          <w:sz w:val="28"/>
          <w:szCs w:val="28"/>
        </w:rPr>
        <w:t>pm</w:t>
      </w:r>
    </w:p>
    <w:p w14:paraId="1DF3EF1B" w14:textId="07BF2C16" w:rsidR="006C3011" w:rsidRDefault="004D57FE" w:rsidP="004D57FE">
      <w:pPr>
        <w:pStyle w:val="Heading2"/>
        <w:ind w:left="3067" w:hanging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415F01" wp14:editId="7B32632D">
            <wp:simplePos x="0" y="0"/>
            <wp:positionH relativeFrom="column">
              <wp:posOffset>1877060</wp:posOffset>
            </wp:positionH>
            <wp:positionV relativeFrom="paragraph">
              <wp:posOffset>366809</wp:posOffset>
            </wp:positionV>
            <wp:extent cx="914400" cy="6578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</w:t>
      </w:r>
      <w:r w:rsidR="00BB7E98">
        <w:rPr>
          <w:sz w:val="28"/>
          <w:szCs w:val="28"/>
        </w:rPr>
        <w:t>School Library</w:t>
      </w:r>
    </w:p>
    <w:p w14:paraId="59ABEA40" w14:textId="6B9596C2" w:rsidR="001423A6" w:rsidRPr="000B5F60" w:rsidRDefault="00D3101F" w:rsidP="00C22C4A">
      <w:pPr>
        <w:ind w:left="0"/>
        <w:rPr>
          <w:b/>
          <w:bCs/>
        </w:rPr>
      </w:pPr>
      <w:r w:rsidRPr="000B5F60">
        <w:rPr>
          <w:b/>
          <w:bCs/>
        </w:rPr>
        <w:t>Regrets:</w:t>
      </w:r>
    </w:p>
    <w:p w14:paraId="4A40268B" w14:textId="1A397D12" w:rsidR="00343850" w:rsidRDefault="00D3101F" w:rsidP="000B5F60">
      <w:pPr>
        <w:spacing w:after="0"/>
        <w:ind w:left="0"/>
      </w:pPr>
      <w:r>
        <w:t>Karen</w:t>
      </w:r>
    </w:p>
    <w:p w14:paraId="60702C92" w14:textId="041E9F2A" w:rsidR="00D3101F" w:rsidRDefault="00D3101F" w:rsidP="000B5F60">
      <w:pPr>
        <w:spacing w:after="0"/>
        <w:ind w:left="0"/>
      </w:pPr>
      <w:r>
        <w:t>Shelly</w:t>
      </w:r>
    </w:p>
    <w:p w14:paraId="09D65A30" w14:textId="77777777" w:rsidR="00D3101F" w:rsidRDefault="00D3101F" w:rsidP="00C22C4A">
      <w:pPr>
        <w:ind w:left="0"/>
      </w:pPr>
    </w:p>
    <w:p w14:paraId="074226B0" w14:textId="7D0F81C2" w:rsidR="00D3101F" w:rsidRPr="000B5F60" w:rsidRDefault="009A6947" w:rsidP="00C22C4A">
      <w:pPr>
        <w:ind w:left="0"/>
        <w:rPr>
          <w:b/>
          <w:bCs/>
        </w:rPr>
      </w:pPr>
      <w:r w:rsidRPr="000B5F60">
        <w:rPr>
          <w:b/>
          <w:bCs/>
        </w:rPr>
        <w:t>Attendees:</w:t>
      </w:r>
    </w:p>
    <w:p w14:paraId="1BA42B07" w14:textId="22023F41" w:rsidR="009A6947" w:rsidRDefault="00F47755" w:rsidP="00F47755">
      <w:pPr>
        <w:spacing w:after="0"/>
        <w:ind w:left="0"/>
      </w:pPr>
      <w:r>
        <w:t xml:space="preserve">Principal </w:t>
      </w:r>
      <w:proofErr w:type="spellStart"/>
      <w:r w:rsidR="00071788">
        <w:t>Malini</w:t>
      </w:r>
      <w:proofErr w:type="spellEnd"/>
      <w:r w:rsidR="0023615D">
        <w:t xml:space="preserve"> </w:t>
      </w:r>
      <w:proofErr w:type="spellStart"/>
      <w:r w:rsidR="0023615D">
        <w:t>Hyland</w:t>
      </w:r>
      <w:proofErr w:type="spellEnd"/>
    </w:p>
    <w:p w14:paraId="688737DB" w14:textId="2D8DC0C7" w:rsidR="00071788" w:rsidRDefault="00F47755" w:rsidP="00F47755">
      <w:pPr>
        <w:spacing w:after="0"/>
        <w:ind w:left="0"/>
      </w:pPr>
      <w:r>
        <w:t>V</w:t>
      </w:r>
      <w:r w:rsidR="008D3BD7">
        <w:t xml:space="preserve">ice </w:t>
      </w:r>
      <w:r>
        <w:t>P</w:t>
      </w:r>
      <w:r w:rsidR="008D3BD7">
        <w:t>rincipal</w:t>
      </w:r>
      <w:r>
        <w:t xml:space="preserve"> </w:t>
      </w:r>
      <w:r w:rsidR="00071788">
        <w:t>Andrea</w:t>
      </w:r>
      <w:r w:rsidR="0023615D">
        <w:t xml:space="preserve"> Kwok</w:t>
      </w:r>
    </w:p>
    <w:p w14:paraId="181AAA17" w14:textId="5CD0DE5F" w:rsidR="00071788" w:rsidRDefault="00B74F2A" w:rsidP="00F47755">
      <w:pPr>
        <w:spacing w:after="0"/>
        <w:ind w:left="0"/>
      </w:pPr>
      <w:r>
        <w:t xml:space="preserve">Teacher Rep </w:t>
      </w:r>
      <w:r w:rsidR="00071788">
        <w:t>Heather</w:t>
      </w:r>
      <w:r w:rsidR="0023615D">
        <w:t xml:space="preserve"> </w:t>
      </w:r>
      <w:proofErr w:type="spellStart"/>
      <w:r w:rsidR="0023615D">
        <w:t>McInroy</w:t>
      </w:r>
      <w:proofErr w:type="spellEnd"/>
    </w:p>
    <w:p w14:paraId="650B0724" w14:textId="7E74DE5E" w:rsidR="00071788" w:rsidRDefault="00071788" w:rsidP="00F47755">
      <w:pPr>
        <w:spacing w:after="0"/>
        <w:ind w:left="0"/>
      </w:pPr>
      <w:r>
        <w:t>Janet</w:t>
      </w:r>
    </w:p>
    <w:p w14:paraId="2E0B6CCA" w14:textId="61F47B65" w:rsidR="00071788" w:rsidRDefault="00071788" w:rsidP="00F47755">
      <w:pPr>
        <w:spacing w:after="0"/>
        <w:ind w:left="0"/>
      </w:pPr>
      <w:r>
        <w:t>Lindsay</w:t>
      </w:r>
    </w:p>
    <w:p w14:paraId="52E9617F" w14:textId="4892C6FC" w:rsidR="00B74F2A" w:rsidRDefault="00B74F2A" w:rsidP="00F47755">
      <w:pPr>
        <w:spacing w:after="0"/>
        <w:ind w:left="0"/>
      </w:pPr>
      <w:r>
        <w:t>Stella</w:t>
      </w:r>
    </w:p>
    <w:p w14:paraId="11AB2178" w14:textId="16761B18" w:rsidR="00B74F2A" w:rsidRDefault="00B74F2A" w:rsidP="00F47755">
      <w:pPr>
        <w:spacing w:after="0"/>
        <w:ind w:left="0"/>
      </w:pPr>
      <w:r>
        <w:t>Nikki</w:t>
      </w:r>
    </w:p>
    <w:p w14:paraId="545BC114" w14:textId="5F0B0696" w:rsidR="00B74F2A" w:rsidRDefault="00B74F2A" w:rsidP="00B74F2A">
      <w:pPr>
        <w:spacing w:after="0"/>
        <w:ind w:left="0"/>
      </w:pPr>
      <w:r>
        <w:t>Kate</w:t>
      </w:r>
    </w:p>
    <w:p w14:paraId="5826157B" w14:textId="34313595" w:rsidR="009065D0" w:rsidRDefault="009065D0" w:rsidP="00B74F2A">
      <w:pPr>
        <w:spacing w:after="0"/>
        <w:ind w:left="0"/>
      </w:pPr>
      <w:r>
        <w:t>Carla</w:t>
      </w:r>
    </w:p>
    <w:p w14:paraId="06DA7AA3" w14:textId="3A9E95E2" w:rsidR="00867F75" w:rsidRDefault="00867F75" w:rsidP="00B74F2A">
      <w:pPr>
        <w:spacing w:after="0"/>
        <w:ind w:left="0"/>
      </w:pPr>
      <w:r>
        <w:t>Sarah</w:t>
      </w:r>
    </w:p>
    <w:p w14:paraId="07DB63BF" w14:textId="77777777" w:rsidR="009065D0" w:rsidRDefault="009065D0" w:rsidP="00B74F2A">
      <w:pPr>
        <w:spacing w:after="0"/>
        <w:ind w:left="0"/>
      </w:pPr>
    </w:p>
    <w:p w14:paraId="76C9B704" w14:textId="77777777" w:rsidR="00B74F2A" w:rsidRPr="001423A6" w:rsidRDefault="00B74F2A" w:rsidP="00C22C4A">
      <w:pPr>
        <w:ind w:left="0"/>
      </w:pPr>
    </w:p>
    <w:p w14:paraId="109C9655" w14:textId="77777777" w:rsidR="00272585" w:rsidRPr="00833D57" w:rsidRDefault="001A01D8" w:rsidP="00272585">
      <w:pPr>
        <w:pStyle w:val="ListParagraph"/>
        <w:numPr>
          <w:ilvl w:val="0"/>
          <w:numId w:val="27"/>
        </w:numPr>
        <w:rPr>
          <w:b/>
          <w:bCs/>
          <w:sz w:val="32"/>
          <w:szCs w:val="32"/>
        </w:rPr>
      </w:pPr>
      <w:r w:rsidRPr="00833D57">
        <w:rPr>
          <w:b/>
          <w:bCs/>
          <w:sz w:val="32"/>
          <w:szCs w:val="32"/>
        </w:rPr>
        <w:t>Welcome</w:t>
      </w:r>
      <w:r w:rsidR="00E951A5" w:rsidRPr="00833D57">
        <w:rPr>
          <w:b/>
          <w:bCs/>
          <w:sz w:val="32"/>
          <w:szCs w:val="32"/>
        </w:rPr>
        <w:t xml:space="preserve">, Land Acknowledgement </w:t>
      </w:r>
      <w:r w:rsidRPr="00833D57">
        <w:rPr>
          <w:b/>
          <w:bCs/>
          <w:sz w:val="32"/>
          <w:szCs w:val="32"/>
        </w:rPr>
        <w:t>and Introductions</w:t>
      </w:r>
      <w:r w:rsidR="0044058D" w:rsidRPr="00833D57">
        <w:rPr>
          <w:b/>
          <w:bCs/>
          <w:sz w:val="32"/>
          <w:szCs w:val="32"/>
        </w:rPr>
        <w:tab/>
      </w:r>
    </w:p>
    <w:p w14:paraId="524221F1" w14:textId="382578EB" w:rsidR="0044058D" w:rsidRPr="00867F75" w:rsidRDefault="0044058D" w:rsidP="00272585">
      <w:pPr>
        <w:ind w:left="360"/>
      </w:pPr>
      <w:r w:rsidRPr="00867F75">
        <w:t>Janet let the group in a land acknowledgement and brief intros.</w:t>
      </w:r>
    </w:p>
    <w:p w14:paraId="17ECC25D" w14:textId="1C258DDD" w:rsidR="0052677D" w:rsidRPr="00272585" w:rsidRDefault="0052677D" w:rsidP="00272585">
      <w:pPr>
        <w:ind w:left="0"/>
        <w:rPr>
          <w:sz w:val="32"/>
          <w:szCs w:val="32"/>
        </w:rPr>
      </w:pPr>
    </w:p>
    <w:p w14:paraId="38F32F2A" w14:textId="5FC87D7C" w:rsidR="0052677D" w:rsidRPr="00833D57" w:rsidRDefault="00305F4B" w:rsidP="00272585">
      <w:pPr>
        <w:pStyle w:val="ListParagraph"/>
        <w:numPr>
          <w:ilvl w:val="0"/>
          <w:numId w:val="27"/>
        </w:numPr>
        <w:rPr>
          <w:b/>
          <w:bCs/>
          <w:sz w:val="32"/>
          <w:szCs w:val="32"/>
        </w:rPr>
      </w:pPr>
      <w:r w:rsidRPr="00833D57">
        <w:rPr>
          <w:b/>
          <w:bCs/>
          <w:sz w:val="32"/>
          <w:szCs w:val="32"/>
        </w:rPr>
        <w:t>Principal/Vice Principal</w:t>
      </w:r>
      <w:r w:rsidR="006E4CE6" w:rsidRPr="00833D57">
        <w:rPr>
          <w:b/>
          <w:bCs/>
          <w:sz w:val="32"/>
          <w:szCs w:val="32"/>
        </w:rPr>
        <w:t xml:space="preserve"> Update</w:t>
      </w:r>
      <w:r w:rsidR="00272585" w:rsidRPr="00833D57">
        <w:rPr>
          <w:b/>
          <w:bCs/>
          <w:sz w:val="32"/>
          <w:szCs w:val="32"/>
        </w:rPr>
        <w:t xml:space="preserve"> -</w:t>
      </w:r>
      <w:r w:rsidR="00FD67BE" w:rsidRPr="00833D57">
        <w:rPr>
          <w:b/>
          <w:bCs/>
          <w:sz w:val="32"/>
          <w:szCs w:val="32"/>
        </w:rPr>
        <w:t>M</w:t>
      </w:r>
      <w:r w:rsidR="00A643AE" w:rsidRPr="00833D57">
        <w:rPr>
          <w:b/>
          <w:bCs/>
          <w:sz w:val="32"/>
          <w:szCs w:val="32"/>
        </w:rPr>
        <w:t>me. Hyland</w:t>
      </w:r>
      <w:r w:rsidRPr="00833D57">
        <w:rPr>
          <w:b/>
          <w:bCs/>
          <w:sz w:val="32"/>
          <w:szCs w:val="32"/>
        </w:rPr>
        <w:t>/</w:t>
      </w:r>
      <w:r w:rsidR="00FD67BE" w:rsidRPr="00833D57">
        <w:rPr>
          <w:b/>
          <w:bCs/>
          <w:sz w:val="32"/>
          <w:szCs w:val="32"/>
        </w:rPr>
        <w:t>Ms.</w:t>
      </w:r>
      <w:r w:rsidRPr="00833D57">
        <w:rPr>
          <w:b/>
          <w:bCs/>
          <w:sz w:val="32"/>
          <w:szCs w:val="32"/>
        </w:rPr>
        <w:t xml:space="preserve"> </w:t>
      </w:r>
      <w:r w:rsidR="00DB1D5C" w:rsidRPr="00833D57">
        <w:rPr>
          <w:b/>
          <w:bCs/>
          <w:sz w:val="32"/>
          <w:szCs w:val="32"/>
        </w:rPr>
        <w:t>Kwok</w:t>
      </w:r>
      <w:r w:rsidR="00A16C23" w:rsidRPr="00833D57">
        <w:rPr>
          <w:b/>
          <w:bCs/>
          <w:sz w:val="32"/>
          <w:szCs w:val="32"/>
        </w:rPr>
        <w:t xml:space="preserve">/Mme </w:t>
      </w:r>
      <w:proofErr w:type="spellStart"/>
      <w:r w:rsidR="00A16C23" w:rsidRPr="00833D57">
        <w:rPr>
          <w:b/>
          <w:bCs/>
          <w:sz w:val="32"/>
          <w:szCs w:val="32"/>
        </w:rPr>
        <w:t>McInroy</w:t>
      </w:r>
      <w:proofErr w:type="spellEnd"/>
      <w:r w:rsidR="00DB1D5C" w:rsidRPr="00833D57">
        <w:rPr>
          <w:b/>
          <w:bCs/>
          <w:sz w:val="32"/>
          <w:szCs w:val="32"/>
        </w:rPr>
        <w:tab/>
      </w:r>
      <w:r w:rsidR="009D111C" w:rsidRPr="00833D57">
        <w:rPr>
          <w:b/>
          <w:bCs/>
          <w:sz w:val="32"/>
          <w:szCs w:val="32"/>
        </w:rPr>
        <w:tab/>
      </w:r>
    </w:p>
    <w:p w14:paraId="3B8FD3F1" w14:textId="36821086" w:rsidR="0052677D" w:rsidRDefault="00A16C23" w:rsidP="00665DD1">
      <w:pPr>
        <w:ind w:left="0"/>
        <w:rPr>
          <w:sz w:val="32"/>
          <w:szCs w:val="32"/>
        </w:rPr>
      </w:pPr>
      <w:r w:rsidRPr="007A6DFA">
        <w:rPr>
          <w:sz w:val="32"/>
          <w:szCs w:val="32"/>
          <w:u w:val="single"/>
        </w:rPr>
        <w:lastRenderedPageBreak/>
        <w:t>Sports</w:t>
      </w:r>
      <w:r>
        <w:rPr>
          <w:sz w:val="32"/>
          <w:szCs w:val="32"/>
        </w:rPr>
        <w:t xml:space="preserve"> – </w:t>
      </w:r>
      <w:r w:rsidR="00867F75">
        <w:rPr>
          <w:sz w:val="32"/>
          <w:szCs w:val="32"/>
        </w:rPr>
        <w:t xml:space="preserve">right now, or starting shortly, there is </w:t>
      </w:r>
      <w:r>
        <w:rPr>
          <w:sz w:val="32"/>
          <w:szCs w:val="32"/>
        </w:rPr>
        <w:t>co-ed flag rugby, track and field (</w:t>
      </w:r>
      <w:r w:rsidR="00867F75">
        <w:rPr>
          <w:sz w:val="32"/>
          <w:szCs w:val="32"/>
        </w:rPr>
        <w:t xml:space="preserve">grades </w:t>
      </w:r>
      <w:r>
        <w:rPr>
          <w:sz w:val="32"/>
          <w:szCs w:val="32"/>
        </w:rPr>
        <w:t>4-6), run, jump, throw (</w:t>
      </w:r>
      <w:r w:rsidR="00867F75">
        <w:rPr>
          <w:sz w:val="32"/>
          <w:szCs w:val="32"/>
        </w:rPr>
        <w:t xml:space="preserve">grades </w:t>
      </w:r>
      <w:r>
        <w:rPr>
          <w:sz w:val="32"/>
          <w:szCs w:val="32"/>
        </w:rPr>
        <w:t>1-3 with local schools), slo-pitch</w:t>
      </w:r>
      <w:r w:rsidR="007A6DFA">
        <w:rPr>
          <w:sz w:val="32"/>
          <w:szCs w:val="32"/>
        </w:rPr>
        <w:t xml:space="preserve"> (grades 4-6), and </w:t>
      </w:r>
      <w:r>
        <w:rPr>
          <w:sz w:val="32"/>
          <w:szCs w:val="32"/>
        </w:rPr>
        <w:t xml:space="preserve">primary </w:t>
      </w:r>
      <w:r w:rsidR="009C1562">
        <w:rPr>
          <w:sz w:val="32"/>
          <w:szCs w:val="32"/>
        </w:rPr>
        <w:t>intramural</w:t>
      </w:r>
      <w:r>
        <w:rPr>
          <w:sz w:val="32"/>
          <w:szCs w:val="32"/>
        </w:rPr>
        <w:t xml:space="preserve"> soccer</w:t>
      </w:r>
      <w:r w:rsidR="007A6DFA">
        <w:rPr>
          <w:sz w:val="32"/>
          <w:szCs w:val="32"/>
        </w:rPr>
        <w:t xml:space="preserve"> is</w:t>
      </w:r>
      <w:r>
        <w:rPr>
          <w:sz w:val="32"/>
          <w:szCs w:val="32"/>
        </w:rPr>
        <w:t xml:space="preserve"> wrapping up</w:t>
      </w:r>
      <w:r w:rsidR="007A6DFA">
        <w:rPr>
          <w:sz w:val="32"/>
          <w:szCs w:val="32"/>
        </w:rPr>
        <w:t>.</w:t>
      </w:r>
    </w:p>
    <w:p w14:paraId="75E61EB2" w14:textId="77777777" w:rsidR="00296804" w:rsidRPr="00296804" w:rsidRDefault="00296804" w:rsidP="00665DD1">
      <w:pPr>
        <w:ind w:left="0"/>
        <w:rPr>
          <w:sz w:val="32"/>
          <w:szCs w:val="32"/>
          <w:u w:val="single"/>
        </w:rPr>
      </w:pPr>
      <w:r w:rsidRPr="00296804">
        <w:rPr>
          <w:sz w:val="32"/>
          <w:szCs w:val="32"/>
          <w:u w:val="single"/>
        </w:rPr>
        <w:t>Arts</w:t>
      </w:r>
    </w:p>
    <w:p w14:paraId="42C68263" w14:textId="3B8EF1FC" w:rsidR="006046E2" w:rsidRDefault="007E0063" w:rsidP="00665DD1">
      <w:pPr>
        <w:ind w:left="0"/>
        <w:rPr>
          <w:sz w:val="32"/>
          <w:szCs w:val="32"/>
        </w:rPr>
      </w:pPr>
      <w:r>
        <w:rPr>
          <w:sz w:val="32"/>
          <w:szCs w:val="32"/>
        </w:rPr>
        <w:t>Ukulele</w:t>
      </w:r>
      <w:r w:rsidR="006046E2">
        <w:rPr>
          <w:sz w:val="32"/>
          <w:szCs w:val="32"/>
        </w:rPr>
        <w:t xml:space="preserve"> </w:t>
      </w:r>
      <w:r w:rsidR="00DD2331">
        <w:rPr>
          <w:sz w:val="32"/>
          <w:szCs w:val="32"/>
        </w:rPr>
        <w:t xml:space="preserve">club (grades 4-6) </w:t>
      </w:r>
      <w:r>
        <w:rPr>
          <w:sz w:val="32"/>
          <w:szCs w:val="32"/>
        </w:rPr>
        <w:t>and primary singing club continue as well.</w:t>
      </w:r>
      <w:r w:rsidR="00217E32">
        <w:rPr>
          <w:sz w:val="32"/>
          <w:szCs w:val="32"/>
        </w:rPr>
        <w:t xml:space="preserve">  The Ukulele club varies from 5-15 kids and the singing club </w:t>
      </w:r>
      <w:r w:rsidR="00DE66F1">
        <w:rPr>
          <w:sz w:val="32"/>
          <w:szCs w:val="32"/>
        </w:rPr>
        <w:t>has upwards of 30 kids a session.</w:t>
      </w:r>
    </w:p>
    <w:p w14:paraId="5544C9A5" w14:textId="6A3350A6" w:rsidR="00296804" w:rsidRDefault="00296804" w:rsidP="00665DD1">
      <w:pPr>
        <w:ind w:left="0"/>
        <w:rPr>
          <w:sz w:val="32"/>
          <w:szCs w:val="32"/>
        </w:rPr>
      </w:pPr>
      <w:r w:rsidRPr="00296804">
        <w:rPr>
          <w:sz w:val="32"/>
          <w:szCs w:val="32"/>
          <w:u w:val="single"/>
        </w:rPr>
        <w:t>Other Activities and Events</w:t>
      </w:r>
    </w:p>
    <w:p w14:paraId="677FF542" w14:textId="10C79FA9" w:rsidR="00A16C23" w:rsidRDefault="00A16C23" w:rsidP="00665DD1">
      <w:pPr>
        <w:ind w:left="0"/>
        <w:rPr>
          <w:sz w:val="32"/>
          <w:szCs w:val="32"/>
        </w:rPr>
      </w:pPr>
      <w:r>
        <w:rPr>
          <w:sz w:val="32"/>
          <w:szCs w:val="32"/>
        </w:rPr>
        <w:t xml:space="preserve">Day of </w:t>
      </w:r>
      <w:r w:rsidR="00A93390">
        <w:rPr>
          <w:sz w:val="32"/>
          <w:szCs w:val="32"/>
        </w:rPr>
        <w:t>P</w:t>
      </w:r>
      <w:r>
        <w:rPr>
          <w:sz w:val="32"/>
          <w:szCs w:val="32"/>
        </w:rPr>
        <w:t xml:space="preserve">ink </w:t>
      </w:r>
      <w:r w:rsidR="00296804">
        <w:rPr>
          <w:sz w:val="32"/>
          <w:szCs w:val="32"/>
        </w:rPr>
        <w:t xml:space="preserve">will be celebrated </w:t>
      </w:r>
      <w:r>
        <w:rPr>
          <w:sz w:val="32"/>
          <w:szCs w:val="32"/>
        </w:rPr>
        <w:t>April 10</w:t>
      </w:r>
      <w:r w:rsidR="00296804">
        <w:rPr>
          <w:sz w:val="32"/>
          <w:szCs w:val="32"/>
        </w:rPr>
        <w:t>.</w:t>
      </w:r>
    </w:p>
    <w:p w14:paraId="445335D3" w14:textId="56CAA805" w:rsidR="00043F70" w:rsidRDefault="00043F70" w:rsidP="00665DD1">
      <w:pPr>
        <w:ind w:left="0"/>
        <w:rPr>
          <w:sz w:val="32"/>
          <w:szCs w:val="32"/>
        </w:rPr>
      </w:pPr>
      <w:r>
        <w:rPr>
          <w:sz w:val="32"/>
          <w:szCs w:val="32"/>
        </w:rPr>
        <w:t xml:space="preserve">Blue Jays Game April 30 with Junior Choir </w:t>
      </w:r>
      <w:r w:rsidR="006D793A">
        <w:rPr>
          <w:sz w:val="32"/>
          <w:szCs w:val="32"/>
        </w:rPr>
        <w:t>performance</w:t>
      </w:r>
    </w:p>
    <w:p w14:paraId="4676BDC3" w14:textId="5962AD5D" w:rsidR="00A16C23" w:rsidRDefault="00A16C23" w:rsidP="00665DD1">
      <w:pPr>
        <w:ind w:left="0"/>
        <w:rPr>
          <w:sz w:val="32"/>
          <w:szCs w:val="32"/>
        </w:rPr>
      </w:pPr>
      <w:r>
        <w:rPr>
          <w:sz w:val="32"/>
          <w:szCs w:val="32"/>
        </w:rPr>
        <w:t>Willy Blanche</w:t>
      </w:r>
      <w:r w:rsidR="0096419E">
        <w:rPr>
          <w:sz w:val="32"/>
          <w:szCs w:val="32"/>
        </w:rPr>
        <w:t xml:space="preserve"> – </w:t>
      </w:r>
      <w:r w:rsidR="00FC6586">
        <w:rPr>
          <w:sz w:val="32"/>
          <w:szCs w:val="32"/>
        </w:rPr>
        <w:t>May 9</w:t>
      </w:r>
      <w:r w:rsidR="00FC6586" w:rsidRPr="00FC6586">
        <w:rPr>
          <w:sz w:val="32"/>
          <w:szCs w:val="32"/>
          <w:vertAlign w:val="superscript"/>
        </w:rPr>
        <w:t>th</w:t>
      </w:r>
      <w:r w:rsidR="00FC6586">
        <w:rPr>
          <w:sz w:val="32"/>
          <w:szCs w:val="32"/>
        </w:rPr>
        <w:t xml:space="preserve"> </w:t>
      </w:r>
      <w:r w:rsidR="0096419E">
        <w:rPr>
          <w:sz w:val="32"/>
          <w:szCs w:val="32"/>
        </w:rPr>
        <w:t>show cases arts at the school in the evening</w:t>
      </w:r>
      <w:r w:rsidR="00A13B25">
        <w:rPr>
          <w:sz w:val="32"/>
          <w:szCs w:val="32"/>
        </w:rPr>
        <w:t xml:space="preserve"> 530-730</w:t>
      </w:r>
      <w:r w:rsidR="0096419E">
        <w:rPr>
          <w:sz w:val="32"/>
          <w:szCs w:val="32"/>
        </w:rPr>
        <w:t xml:space="preserve">; classes </w:t>
      </w:r>
      <w:r w:rsidR="00775685">
        <w:rPr>
          <w:sz w:val="32"/>
          <w:szCs w:val="32"/>
        </w:rPr>
        <w:t>have</w:t>
      </w:r>
      <w:r w:rsidR="0096419E">
        <w:rPr>
          <w:sz w:val="32"/>
          <w:szCs w:val="32"/>
        </w:rPr>
        <w:t xml:space="preserve"> art displays, workshops (arts, dance, music), </w:t>
      </w:r>
      <w:r w:rsidR="00043F70">
        <w:rPr>
          <w:sz w:val="32"/>
          <w:szCs w:val="32"/>
        </w:rPr>
        <w:t>J</w:t>
      </w:r>
      <w:r w:rsidR="00EA4D42">
        <w:rPr>
          <w:sz w:val="32"/>
          <w:szCs w:val="32"/>
        </w:rPr>
        <w:t>unior</w:t>
      </w:r>
      <w:r w:rsidR="0096419E">
        <w:rPr>
          <w:sz w:val="32"/>
          <w:szCs w:val="32"/>
        </w:rPr>
        <w:t xml:space="preserve"> choir</w:t>
      </w:r>
      <w:r w:rsidR="00775685">
        <w:rPr>
          <w:sz w:val="32"/>
          <w:szCs w:val="32"/>
        </w:rPr>
        <w:t xml:space="preserve"> performs</w:t>
      </w:r>
      <w:r w:rsidR="00D05D07">
        <w:rPr>
          <w:sz w:val="32"/>
          <w:szCs w:val="32"/>
        </w:rPr>
        <w:t xml:space="preserve"> in the cafeteria to kick off the event</w:t>
      </w:r>
      <w:r w:rsidR="00B41B69">
        <w:rPr>
          <w:sz w:val="32"/>
          <w:szCs w:val="32"/>
        </w:rPr>
        <w:t>.</w:t>
      </w:r>
    </w:p>
    <w:p w14:paraId="17B9554F" w14:textId="3273C9AD" w:rsidR="00651D2F" w:rsidRDefault="00651D2F" w:rsidP="00665DD1">
      <w:pPr>
        <w:ind w:left="0"/>
        <w:rPr>
          <w:sz w:val="32"/>
          <w:szCs w:val="32"/>
        </w:rPr>
      </w:pPr>
      <w:r>
        <w:rPr>
          <w:sz w:val="32"/>
          <w:szCs w:val="32"/>
        </w:rPr>
        <w:t xml:space="preserve">Congrats to Coach </w:t>
      </w:r>
      <w:proofErr w:type="spellStart"/>
      <w:r>
        <w:rPr>
          <w:sz w:val="32"/>
          <w:szCs w:val="32"/>
        </w:rPr>
        <w:t>Semes</w:t>
      </w:r>
      <w:proofErr w:type="spellEnd"/>
      <w:r>
        <w:rPr>
          <w:sz w:val="32"/>
          <w:szCs w:val="32"/>
        </w:rPr>
        <w:t xml:space="preserve"> for cultivating an excellent Spring Sprint event </w:t>
      </w:r>
      <w:r w:rsidR="00297118">
        <w:rPr>
          <w:sz w:val="32"/>
          <w:szCs w:val="32"/>
        </w:rPr>
        <w:t xml:space="preserve">attendance by Willy </w:t>
      </w:r>
      <w:r w:rsidR="00671733">
        <w:rPr>
          <w:sz w:val="32"/>
          <w:szCs w:val="32"/>
        </w:rPr>
        <w:t>Students</w:t>
      </w:r>
      <w:r>
        <w:rPr>
          <w:sz w:val="32"/>
          <w:szCs w:val="32"/>
        </w:rPr>
        <w:t xml:space="preserve"> and </w:t>
      </w:r>
      <w:r w:rsidR="00297118">
        <w:rPr>
          <w:sz w:val="32"/>
          <w:szCs w:val="32"/>
        </w:rPr>
        <w:t xml:space="preserve">to </w:t>
      </w:r>
      <w:r>
        <w:rPr>
          <w:sz w:val="32"/>
          <w:szCs w:val="32"/>
        </w:rPr>
        <w:t>his mom who medaled</w:t>
      </w:r>
      <w:r w:rsidR="008E5905">
        <w:rPr>
          <w:sz w:val="32"/>
          <w:szCs w:val="32"/>
        </w:rPr>
        <w:t>!</w:t>
      </w:r>
    </w:p>
    <w:p w14:paraId="2040C896" w14:textId="588D8320" w:rsidR="00297118" w:rsidRDefault="00AF2D1F" w:rsidP="00665DD1">
      <w:pPr>
        <w:ind w:left="0"/>
        <w:rPr>
          <w:sz w:val="32"/>
          <w:szCs w:val="32"/>
        </w:rPr>
      </w:pPr>
      <w:r w:rsidRPr="00AF2D1F">
        <w:rPr>
          <w:sz w:val="32"/>
          <w:szCs w:val="32"/>
        </w:rPr>
        <w:t xml:space="preserve">Mosa McNeilly </w:t>
      </w:r>
      <w:r w:rsidR="009C720B" w:rsidRPr="00AF2D1F">
        <w:rPr>
          <w:sz w:val="32"/>
          <w:szCs w:val="32"/>
        </w:rPr>
        <w:t>star</w:t>
      </w:r>
      <w:r w:rsidR="009C720B">
        <w:rPr>
          <w:sz w:val="32"/>
          <w:szCs w:val="32"/>
        </w:rPr>
        <w:t xml:space="preserve">ted seed </w:t>
      </w:r>
      <w:r w:rsidR="00761A72">
        <w:rPr>
          <w:sz w:val="32"/>
          <w:szCs w:val="32"/>
        </w:rPr>
        <w:t xml:space="preserve">pouch </w:t>
      </w:r>
      <w:r w:rsidR="009C720B">
        <w:rPr>
          <w:sz w:val="32"/>
          <w:szCs w:val="32"/>
        </w:rPr>
        <w:t>workshops that are very well received by the kids</w:t>
      </w:r>
      <w:r w:rsidR="00761A72">
        <w:rPr>
          <w:sz w:val="32"/>
          <w:szCs w:val="32"/>
        </w:rPr>
        <w:t xml:space="preserve"> in grades 4 and 5</w:t>
      </w:r>
      <w:r w:rsidR="009C720B">
        <w:rPr>
          <w:sz w:val="32"/>
          <w:szCs w:val="32"/>
        </w:rPr>
        <w:t xml:space="preserve">. </w:t>
      </w:r>
    </w:p>
    <w:p w14:paraId="66C0B1C3" w14:textId="34ED1F93" w:rsidR="00C27D2B" w:rsidRDefault="00C27D2B" w:rsidP="00665DD1">
      <w:pPr>
        <w:ind w:left="0"/>
        <w:rPr>
          <w:sz w:val="32"/>
          <w:szCs w:val="32"/>
        </w:rPr>
      </w:pPr>
      <w:proofErr w:type="spellStart"/>
      <w:r>
        <w:rPr>
          <w:sz w:val="32"/>
          <w:szCs w:val="32"/>
        </w:rPr>
        <w:t>Malini</w:t>
      </w:r>
      <w:proofErr w:type="spellEnd"/>
      <w:r>
        <w:rPr>
          <w:sz w:val="32"/>
          <w:szCs w:val="32"/>
        </w:rPr>
        <w:t xml:space="preserve"> expressed appreciation for all the work of the staff.  Even though they aren’t able to access regular preparatory periods, they continue to </w:t>
      </w:r>
      <w:r w:rsidR="008510D0">
        <w:rPr>
          <w:sz w:val="32"/>
          <w:szCs w:val="32"/>
        </w:rPr>
        <w:t xml:space="preserve">support students with extra-curricular activities </w:t>
      </w:r>
      <w:r w:rsidR="008C69BE">
        <w:rPr>
          <w:sz w:val="32"/>
          <w:szCs w:val="32"/>
        </w:rPr>
        <w:t>to an excellent degree.</w:t>
      </w:r>
    </w:p>
    <w:p w14:paraId="0DB00625" w14:textId="6C1D0A6C" w:rsidR="003419B5" w:rsidRPr="00665DD1" w:rsidRDefault="003419B5" w:rsidP="00665DD1">
      <w:pPr>
        <w:ind w:left="0"/>
        <w:rPr>
          <w:sz w:val="32"/>
          <w:szCs w:val="32"/>
        </w:rPr>
      </w:pPr>
      <w:r>
        <w:rPr>
          <w:sz w:val="32"/>
          <w:szCs w:val="32"/>
        </w:rPr>
        <w:t xml:space="preserve">About 400 new books </w:t>
      </w:r>
      <w:r w:rsidR="008C69BE">
        <w:rPr>
          <w:sz w:val="32"/>
          <w:szCs w:val="32"/>
        </w:rPr>
        <w:t>have been added to</w:t>
      </w:r>
      <w:r>
        <w:rPr>
          <w:sz w:val="32"/>
          <w:szCs w:val="32"/>
        </w:rPr>
        <w:t xml:space="preserve"> the library</w:t>
      </w:r>
      <w:r w:rsidR="008C69BE">
        <w:rPr>
          <w:sz w:val="32"/>
          <w:szCs w:val="32"/>
        </w:rPr>
        <w:t>’s collection</w:t>
      </w:r>
      <w:r>
        <w:rPr>
          <w:sz w:val="32"/>
          <w:szCs w:val="32"/>
        </w:rPr>
        <w:t xml:space="preserve"> and French junior classrooms have also made several purchases to supplement </w:t>
      </w:r>
      <w:r w:rsidR="008C69BE">
        <w:rPr>
          <w:sz w:val="32"/>
          <w:szCs w:val="32"/>
        </w:rPr>
        <w:t>existing resources.</w:t>
      </w:r>
      <w:r w:rsidR="00555227">
        <w:rPr>
          <w:sz w:val="32"/>
          <w:szCs w:val="32"/>
        </w:rPr>
        <w:t xml:space="preserve">  More decodable </w:t>
      </w:r>
      <w:r w:rsidR="00662EE3">
        <w:rPr>
          <w:sz w:val="32"/>
          <w:szCs w:val="32"/>
        </w:rPr>
        <w:t>French books have also arrived for new readers.</w:t>
      </w:r>
    </w:p>
    <w:p w14:paraId="30DA33CA" w14:textId="69132880" w:rsidR="00582E2D" w:rsidRPr="00833D57" w:rsidRDefault="00EF0D63" w:rsidP="008E5905">
      <w:pPr>
        <w:pStyle w:val="ListParagraph"/>
        <w:numPr>
          <w:ilvl w:val="0"/>
          <w:numId w:val="27"/>
        </w:numPr>
        <w:rPr>
          <w:b/>
          <w:bCs/>
          <w:sz w:val="32"/>
          <w:szCs w:val="32"/>
        </w:rPr>
      </w:pPr>
      <w:r w:rsidRPr="00833D57">
        <w:rPr>
          <w:b/>
          <w:bCs/>
          <w:sz w:val="32"/>
          <w:szCs w:val="32"/>
        </w:rPr>
        <w:lastRenderedPageBreak/>
        <w:t>School Improvement Plan (SIP)</w:t>
      </w:r>
      <w:r w:rsidR="004264AE" w:rsidRPr="00833D57">
        <w:rPr>
          <w:b/>
          <w:bCs/>
          <w:sz w:val="32"/>
          <w:szCs w:val="32"/>
        </w:rPr>
        <w:t xml:space="preserve"> Update</w:t>
      </w:r>
      <w:r w:rsidR="008E5905" w:rsidRPr="00833D57">
        <w:rPr>
          <w:b/>
          <w:bCs/>
          <w:sz w:val="32"/>
          <w:szCs w:val="32"/>
        </w:rPr>
        <w:t xml:space="preserve"> - </w:t>
      </w:r>
      <w:r w:rsidR="00E73783" w:rsidRPr="00833D57">
        <w:rPr>
          <w:b/>
          <w:bCs/>
          <w:sz w:val="32"/>
          <w:szCs w:val="32"/>
        </w:rPr>
        <w:t>Mme</w:t>
      </w:r>
      <w:r w:rsidR="00003C20" w:rsidRPr="00833D57">
        <w:rPr>
          <w:b/>
          <w:bCs/>
          <w:sz w:val="32"/>
          <w:szCs w:val="32"/>
        </w:rPr>
        <w:t>.</w:t>
      </w:r>
      <w:r w:rsidR="00E73783" w:rsidRPr="00833D57">
        <w:rPr>
          <w:b/>
          <w:bCs/>
          <w:sz w:val="32"/>
          <w:szCs w:val="32"/>
        </w:rPr>
        <w:t xml:space="preserve"> Hyland</w:t>
      </w:r>
    </w:p>
    <w:p w14:paraId="34F1FA98" w14:textId="59E7B4B4" w:rsidR="008E5905" w:rsidRDefault="00555227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 w:rsidRPr="008B2620">
        <w:rPr>
          <w:sz w:val="32"/>
          <w:szCs w:val="32"/>
          <w:u w:val="single"/>
        </w:rPr>
        <w:t xml:space="preserve">Indigenous </w:t>
      </w:r>
      <w:r w:rsidR="00A72A6D">
        <w:rPr>
          <w:sz w:val="32"/>
          <w:szCs w:val="32"/>
          <w:u w:val="single"/>
        </w:rPr>
        <w:t xml:space="preserve">Art </w:t>
      </w:r>
      <w:r w:rsidRPr="008B2620">
        <w:rPr>
          <w:sz w:val="32"/>
          <w:szCs w:val="32"/>
          <w:u w:val="single"/>
        </w:rPr>
        <w:t>Education</w:t>
      </w:r>
      <w:r w:rsidR="00662EE3" w:rsidRPr="008B2620">
        <w:rPr>
          <w:sz w:val="32"/>
          <w:szCs w:val="32"/>
          <w:u w:val="single"/>
        </w:rPr>
        <w:t xml:space="preserve"> </w:t>
      </w:r>
      <w:r w:rsidR="00662EE3">
        <w:rPr>
          <w:sz w:val="32"/>
          <w:szCs w:val="32"/>
        </w:rPr>
        <w:t xml:space="preserve">– objective </w:t>
      </w:r>
      <w:r w:rsidR="00874BB3">
        <w:rPr>
          <w:sz w:val="32"/>
          <w:szCs w:val="32"/>
        </w:rPr>
        <w:t>is</w:t>
      </w:r>
      <w:r w:rsidR="00662EE3">
        <w:rPr>
          <w:sz w:val="32"/>
          <w:szCs w:val="32"/>
        </w:rPr>
        <w:t xml:space="preserve"> to teach </w:t>
      </w:r>
      <w:r w:rsidR="00E519D5">
        <w:rPr>
          <w:sz w:val="32"/>
          <w:szCs w:val="32"/>
        </w:rPr>
        <w:t xml:space="preserve">appreciation for Indigenous cultures </w:t>
      </w:r>
      <w:r w:rsidR="00662EE3">
        <w:rPr>
          <w:sz w:val="32"/>
          <w:szCs w:val="32"/>
        </w:rPr>
        <w:t xml:space="preserve">via the arts </w:t>
      </w:r>
      <w:r w:rsidR="00E519D5">
        <w:rPr>
          <w:sz w:val="32"/>
          <w:szCs w:val="32"/>
        </w:rPr>
        <w:t>–</w:t>
      </w:r>
      <w:r w:rsidR="00662EE3">
        <w:rPr>
          <w:sz w:val="32"/>
          <w:szCs w:val="32"/>
        </w:rPr>
        <w:t xml:space="preserve"> </w:t>
      </w:r>
      <w:r w:rsidR="00E519D5">
        <w:rPr>
          <w:sz w:val="32"/>
          <w:szCs w:val="32"/>
        </w:rPr>
        <w:t>music, dance, visual ar</w:t>
      </w:r>
      <w:r w:rsidR="00A72A6D">
        <w:rPr>
          <w:sz w:val="32"/>
          <w:szCs w:val="32"/>
        </w:rPr>
        <w:t>t, e</w:t>
      </w:r>
      <w:r w:rsidR="00E519D5">
        <w:rPr>
          <w:sz w:val="32"/>
          <w:szCs w:val="32"/>
        </w:rPr>
        <w:t xml:space="preserve">tc.  </w:t>
      </w:r>
      <w:r w:rsidR="00A72A6D">
        <w:rPr>
          <w:sz w:val="32"/>
          <w:szCs w:val="32"/>
        </w:rPr>
        <w:t xml:space="preserve">Staff have had </w:t>
      </w:r>
      <w:r w:rsidR="00E519D5">
        <w:rPr>
          <w:sz w:val="32"/>
          <w:szCs w:val="32"/>
        </w:rPr>
        <w:t xml:space="preserve">many conversations about how to do this and </w:t>
      </w:r>
      <w:r w:rsidR="00A72A6D">
        <w:rPr>
          <w:sz w:val="32"/>
          <w:szCs w:val="32"/>
        </w:rPr>
        <w:t xml:space="preserve">have paid </w:t>
      </w:r>
      <w:r w:rsidR="00E519D5">
        <w:rPr>
          <w:sz w:val="32"/>
          <w:szCs w:val="32"/>
        </w:rPr>
        <w:t>a lot of attentio</w:t>
      </w:r>
      <w:r w:rsidR="00D55520">
        <w:rPr>
          <w:sz w:val="32"/>
          <w:szCs w:val="32"/>
        </w:rPr>
        <w:t>n to</w:t>
      </w:r>
      <w:r w:rsidR="00E519D5">
        <w:rPr>
          <w:sz w:val="32"/>
          <w:szCs w:val="32"/>
        </w:rPr>
        <w:t xml:space="preserve"> how to differentiate between appreciation and appropriation. </w:t>
      </w:r>
      <w:r w:rsidR="00874BB3">
        <w:rPr>
          <w:sz w:val="32"/>
          <w:szCs w:val="32"/>
        </w:rPr>
        <w:t>The staff h</w:t>
      </w:r>
      <w:r w:rsidR="00B31D25">
        <w:rPr>
          <w:sz w:val="32"/>
          <w:szCs w:val="32"/>
        </w:rPr>
        <w:t>ave created a program of expected outcomes for arts at all levels</w:t>
      </w:r>
      <w:r w:rsidR="00D94523">
        <w:rPr>
          <w:sz w:val="32"/>
          <w:szCs w:val="32"/>
        </w:rPr>
        <w:t>.</w:t>
      </w:r>
    </w:p>
    <w:p w14:paraId="62972437" w14:textId="0AD51473" w:rsidR="00D94523" w:rsidRDefault="00D94523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>For Children’s Mental Health Week</w:t>
      </w:r>
      <w:r w:rsidR="00874BB3">
        <w:rPr>
          <w:sz w:val="32"/>
          <w:szCs w:val="32"/>
        </w:rPr>
        <w:t xml:space="preserve"> events and activities will</w:t>
      </w:r>
      <w:r>
        <w:rPr>
          <w:sz w:val="32"/>
          <w:szCs w:val="32"/>
        </w:rPr>
        <w:t xml:space="preserve"> focus on connection to nature and local community</w:t>
      </w:r>
    </w:p>
    <w:p w14:paraId="4F583701" w14:textId="32CADFF0" w:rsidR="00D94523" w:rsidRDefault="00D94523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>Learnings from this year will inform plans for next year.</w:t>
      </w:r>
      <w:r w:rsidR="003D45D8">
        <w:rPr>
          <w:sz w:val="32"/>
          <w:szCs w:val="32"/>
        </w:rPr>
        <w:t xml:space="preserve"> </w:t>
      </w:r>
    </w:p>
    <w:p w14:paraId="491D34A9" w14:textId="1EEFBF14" w:rsidR="00B31D25" w:rsidRPr="0083012A" w:rsidRDefault="00A629E6" w:rsidP="00833D57">
      <w:pPr>
        <w:pStyle w:val="ListParagraph"/>
        <w:numPr>
          <w:ilvl w:val="0"/>
          <w:numId w:val="0"/>
        </w:numPr>
        <w:rPr>
          <w:sz w:val="32"/>
          <w:szCs w:val="32"/>
          <w:u w:val="single"/>
        </w:rPr>
      </w:pPr>
      <w:r w:rsidRPr="0083012A">
        <w:rPr>
          <w:sz w:val="32"/>
          <w:szCs w:val="32"/>
          <w:u w:val="single"/>
        </w:rPr>
        <w:t>Early Reading intervention</w:t>
      </w:r>
    </w:p>
    <w:p w14:paraId="12C4C674" w14:textId="782FEC2A" w:rsidR="00A629E6" w:rsidRDefault="0083012A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Key staff </w:t>
      </w:r>
      <w:r w:rsidR="007771A2">
        <w:rPr>
          <w:sz w:val="32"/>
          <w:szCs w:val="32"/>
        </w:rPr>
        <w:t xml:space="preserve">have been </w:t>
      </w:r>
      <w:r>
        <w:rPr>
          <w:sz w:val="32"/>
          <w:szCs w:val="32"/>
        </w:rPr>
        <w:t xml:space="preserve">trained on a particular resource to identify early students that are struggling </w:t>
      </w:r>
      <w:r w:rsidR="00F61D45">
        <w:rPr>
          <w:sz w:val="32"/>
          <w:szCs w:val="32"/>
        </w:rPr>
        <w:t xml:space="preserve">and what the barriers </w:t>
      </w:r>
      <w:r w:rsidR="00464722">
        <w:rPr>
          <w:sz w:val="32"/>
          <w:szCs w:val="32"/>
        </w:rPr>
        <w:t xml:space="preserve">to learning are </w:t>
      </w:r>
      <w:r w:rsidR="00F61D45">
        <w:rPr>
          <w:sz w:val="32"/>
          <w:szCs w:val="32"/>
        </w:rPr>
        <w:t xml:space="preserve">so they can be addressed.  </w:t>
      </w:r>
      <w:r w:rsidR="00566072">
        <w:rPr>
          <w:sz w:val="32"/>
          <w:szCs w:val="32"/>
        </w:rPr>
        <w:t xml:space="preserve">This is applicable to students in grades 2 and 3.  </w:t>
      </w:r>
      <w:r w:rsidR="002E6084">
        <w:rPr>
          <w:sz w:val="32"/>
          <w:szCs w:val="32"/>
        </w:rPr>
        <w:t>A number of students were identified as being below grade level or approaching</w:t>
      </w:r>
      <w:r w:rsidR="00566072">
        <w:rPr>
          <w:sz w:val="32"/>
          <w:szCs w:val="32"/>
        </w:rPr>
        <w:t xml:space="preserve"> grade level</w:t>
      </w:r>
      <w:r w:rsidR="002E6084">
        <w:rPr>
          <w:sz w:val="32"/>
          <w:szCs w:val="32"/>
        </w:rPr>
        <w:t xml:space="preserve">.  Intense 8-10 weeks of sessions </w:t>
      </w:r>
      <w:r w:rsidR="006D6DD8">
        <w:rPr>
          <w:sz w:val="32"/>
          <w:szCs w:val="32"/>
        </w:rPr>
        <w:t>with a teacher, sometimes in groups</w:t>
      </w:r>
      <w:r w:rsidR="00464722">
        <w:rPr>
          <w:sz w:val="32"/>
          <w:szCs w:val="32"/>
        </w:rPr>
        <w:t>, have worked well</w:t>
      </w:r>
      <w:r w:rsidR="00A93B15">
        <w:rPr>
          <w:sz w:val="32"/>
          <w:szCs w:val="32"/>
        </w:rPr>
        <w:t xml:space="preserve">.  The </w:t>
      </w:r>
      <w:r w:rsidR="00BC3F0A">
        <w:rPr>
          <w:sz w:val="32"/>
          <w:szCs w:val="32"/>
        </w:rPr>
        <w:t>program has</w:t>
      </w:r>
      <w:r w:rsidR="006D6DD8">
        <w:rPr>
          <w:sz w:val="32"/>
          <w:szCs w:val="32"/>
        </w:rPr>
        <w:t xml:space="preserve"> resulted in </w:t>
      </w:r>
      <w:r w:rsidR="00AF04F1">
        <w:rPr>
          <w:sz w:val="32"/>
          <w:szCs w:val="32"/>
        </w:rPr>
        <w:t xml:space="preserve">the amelioration of many of the students.  </w:t>
      </w:r>
      <w:r w:rsidR="009D46C1">
        <w:rPr>
          <w:sz w:val="32"/>
          <w:szCs w:val="32"/>
        </w:rPr>
        <w:t xml:space="preserve">Work continues with those who need </w:t>
      </w:r>
      <w:r w:rsidR="007000FE">
        <w:rPr>
          <w:sz w:val="32"/>
          <w:szCs w:val="32"/>
        </w:rPr>
        <w:t>it,</w:t>
      </w:r>
      <w:r w:rsidR="009D46C1">
        <w:rPr>
          <w:sz w:val="32"/>
          <w:szCs w:val="32"/>
        </w:rPr>
        <w:t xml:space="preserve"> and some children were identified for Individual Education Plans</w:t>
      </w:r>
      <w:r w:rsidR="00A711B7">
        <w:rPr>
          <w:sz w:val="32"/>
          <w:szCs w:val="32"/>
        </w:rPr>
        <w:t xml:space="preserve"> </w:t>
      </w:r>
      <w:r w:rsidR="007000FE">
        <w:rPr>
          <w:sz w:val="32"/>
          <w:szCs w:val="32"/>
        </w:rPr>
        <w:t xml:space="preserve">thereby </w:t>
      </w:r>
      <w:r w:rsidR="00A711B7">
        <w:rPr>
          <w:sz w:val="32"/>
          <w:szCs w:val="32"/>
        </w:rPr>
        <w:t>increasing support for the</w:t>
      </w:r>
      <w:r w:rsidR="00877435">
        <w:rPr>
          <w:sz w:val="32"/>
          <w:szCs w:val="32"/>
        </w:rPr>
        <w:t>ir</w:t>
      </w:r>
      <w:r w:rsidR="00A711B7">
        <w:rPr>
          <w:sz w:val="32"/>
          <w:szCs w:val="32"/>
        </w:rPr>
        <w:t xml:space="preserve"> academic </w:t>
      </w:r>
      <w:r w:rsidR="00877435">
        <w:rPr>
          <w:sz w:val="32"/>
          <w:szCs w:val="32"/>
        </w:rPr>
        <w:t>success.</w:t>
      </w:r>
      <w:r w:rsidR="00A32DF4">
        <w:rPr>
          <w:sz w:val="32"/>
          <w:szCs w:val="32"/>
        </w:rPr>
        <w:t xml:space="preserve">  If additional intervention is required, </w:t>
      </w:r>
      <w:r w:rsidR="00530CD3">
        <w:rPr>
          <w:sz w:val="32"/>
          <w:szCs w:val="32"/>
        </w:rPr>
        <w:t xml:space="preserve">the school can </w:t>
      </w:r>
      <w:r w:rsidR="007000FE">
        <w:rPr>
          <w:sz w:val="32"/>
          <w:szCs w:val="32"/>
        </w:rPr>
        <w:t xml:space="preserve">and does </w:t>
      </w:r>
      <w:r w:rsidR="00530CD3">
        <w:rPr>
          <w:sz w:val="32"/>
          <w:szCs w:val="32"/>
        </w:rPr>
        <w:t xml:space="preserve">make </w:t>
      </w:r>
      <w:r w:rsidR="00A32DF4">
        <w:rPr>
          <w:sz w:val="32"/>
          <w:szCs w:val="32"/>
        </w:rPr>
        <w:t>referrals to TDSB specialists</w:t>
      </w:r>
      <w:r w:rsidR="00D0159A">
        <w:rPr>
          <w:sz w:val="32"/>
          <w:szCs w:val="32"/>
        </w:rPr>
        <w:t>.</w:t>
      </w:r>
    </w:p>
    <w:p w14:paraId="1C4226FD" w14:textId="095D5EEC" w:rsidR="005F6436" w:rsidRDefault="00A55A57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>Parents</w:t>
      </w:r>
      <w:r w:rsidR="00CC6C59">
        <w:rPr>
          <w:sz w:val="32"/>
          <w:szCs w:val="32"/>
        </w:rPr>
        <w:t xml:space="preserve"> and caregivers</w:t>
      </w:r>
      <w:r>
        <w:rPr>
          <w:sz w:val="32"/>
          <w:szCs w:val="32"/>
        </w:rPr>
        <w:t xml:space="preserve"> can access </w:t>
      </w:r>
      <w:r w:rsidR="00CC6C59">
        <w:rPr>
          <w:sz w:val="32"/>
          <w:szCs w:val="32"/>
        </w:rPr>
        <w:t>the TDSBs virtual library through their stu</w:t>
      </w:r>
      <w:r w:rsidR="00C57B30">
        <w:rPr>
          <w:sz w:val="32"/>
          <w:szCs w:val="32"/>
        </w:rPr>
        <w:t>dent’s log-in to the Willy AW site.</w:t>
      </w:r>
    </w:p>
    <w:p w14:paraId="07C60FCE" w14:textId="535A66D1" w:rsidR="00C57B30" w:rsidRDefault="007E329F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Mathematics &amp; STEAM</w:t>
      </w:r>
    </w:p>
    <w:p w14:paraId="52C01BC9" w14:textId="6379E86E" w:rsidR="007E329F" w:rsidRDefault="00472371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Classroom kits and inventories are on-going.  Some kits are shareable</w:t>
      </w:r>
      <w:r w:rsidR="008942DD">
        <w:rPr>
          <w:sz w:val="32"/>
          <w:szCs w:val="32"/>
        </w:rPr>
        <w:t>, others are need on a per class basis.  There will be a STEAM room with a variety of resources available in the near future.</w:t>
      </w:r>
    </w:p>
    <w:p w14:paraId="0710DDDE" w14:textId="77CC8AC0" w:rsidR="008942DD" w:rsidRDefault="008942DD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>Scientists in the School and other activities continue</w:t>
      </w:r>
      <w:r w:rsidR="00DD179B">
        <w:rPr>
          <w:sz w:val="32"/>
          <w:szCs w:val="32"/>
        </w:rPr>
        <w:t xml:space="preserve"> to engage students in this learning across all grades.</w:t>
      </w:r>
    </w:p>
    <w:p w14:paraId="34E993C5" w14:textId="22206A96" w:rsidR="00DD179B" w:rsidRDefault="00AD3541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Universal Design</w:t>
      </w:r>
    </w:p>
    <w:p w14:paraId="03955E25" w14:textId="5B65D46A" w:rsidR="00AD3541" w:rsidRDefault="00AD3541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Refers to addressing different needs in classrooms. </w:t>
      </w:r>
      <w:r w:rsidR="00AA074C">
        <w:rPr>
          <w:sz w:val="32"/>
          <w:szCs w:val="32"/>
        </w:rPr>
        <w:t>2</w:t>
      </w:r>
      <w:r>
        <w:rPr>
          <w:sz w:val="32"/>
          <w:szCs w:val="32"/>
        </w:rPr>
        <w:t xml:space="preserve">8 students </w:t>
      </w:r>
      <w:r w:rsidR="00AA074C">
        <w:rPr>
          <w:sz w:val="32"/>
          <w:szCs w:val="32"/>
        </w:rPr>
        <w:t xml:space="preserve">have diagnosed </w:t>
      </w:r>
      <w:r w:rsidR="00F50296">
        <w:rPr>
          <w:sz w:val="32"/>
          <w:szCs w:val="32"/>
        </w:rPr>
        <w:t>learning impediments;</w:t>
      </w:r>
      <w:r>
        <w:rPr>
          <w:sz w:val="32"/>
          <w:szCs w:val="32"/>
        </w:rPr>
        <w:t xml:space="preserve"> 46 have IEP </w:t>
      </w:r>
      <w:r w:rsidR="005A7BE7">
        <w:rPr>
          <w:sz w:val="32"/>
          <w:szCs w:val="32"/>
        </w:rPr>
        <w:t xml:space="preserve">and </w:t>
      </w:r>
      <w:r>
        <w:rPr>
          <w:sz w:val="32"/>
          <w:szCs w:val="32"/>
        </w:rPr>
        <w:t>18 have modified programs</w:t>
      </w:r>
      <w:r w:rsidR="00AA074C">
        <w:rPr>
          <w:sz w:val="32"/>
          <w:szCs w:val="32"/>
        </w:rPr>
        <w:t xml:space="preserve"> 9 students on formal safety plan</w:t>
      </w:r>
      <w:r w:rsidR="00300A4A">
        <w:rPr>
          <w:sz w:val="32"/>
          <w:szCs w:val="32"/>
        </w:rPr>
        <w:t>; 55 students are presenting with self-regulation</w:t>
      </w:r>
      <w:r w:rsidR="00F50296">
        <w:rPr>
          <w:sz w:val="32"/>
          <w:szCs w:val="32"/>
        </w:rPr>
        <w:t xml:space="preserve"> or other undiagnosed </w:t>
      </w:r>
      <w:r w:rsidR="00141B9C">
        <w:rPr>
          <w:sz w:val="32"/>
          <w:szCs w:val="32"/>
        </w:rPr>
        <w:t>issues</w:t>
      </w:r>
      <w:r w:rsidR="00F50296">
        <w:rPr>
          <w:sz w:val="32"/>
          <w:szCs w:val="32"/>
        </w:rPr>
        <w:t>.</w:t>
      </w:r>
      <w:r w:rsidR="00F54D5D">
        <w:rPr>
          <w:sz w:val="32"/>
          <w:szCs w:val="32"/>
        </w:rPr>
        <w:t xml:space="preserve">  </w:t>
      </w:r>
      <w:r w:rsidR="00141B9C">
        <w:rPr>
          <w:sz w:val="32"/>
          <w:szCs w:val="32"/>
        </w:rPr>
        <w:t xml:space="preserve">This </w:t>
      </w:r>
      <w:r w:rsidR="00BE06F7">
        <w:rPr>
          <w:sz w:val="32"/>
          <w:szCs w:val="32"/>
        </w:rPr>
        <w:t>is</w:t>
      </w:r>
      <w:r w:rsidR="00141B9C">
        <w:rPr>
          <w:sz w:val="32"/>
          <w:szCs w:val="32"/>
        </w:rPr>
        <w:t xml:space="preserve"> approximately </w:t>
      </w:r>
      <w:r w:rsidR="00727184">
        <w:rPr>
          <w:sz w:val="32"/>
          <w:szCs w:val="32"/>
        </w:rPr>
        <w:t>2</w:t>
      </w:r>
      <w:r w:rsidR="00141B9C">
        <w:rPr>
          <w:sz w:val="32"/>
          <w:szCs w:val="32"/>
        </w:rPr>
        <w:t xml:space="preserve">0% of the student population.  This is higher than in the past and most </w:t>
      </w:r>
      <w:r w:rsidR="00EA7D54">
        <w:rPr>
          <w:sz w:val="32"/>
          <w:szCs w:val="32"/>
        </w:rPr>
        <w:t>elementary schools are seeing the same sort of increase.</w:t>
      </w:r>
    </w:p>
    <w:p w14:paraId="70E59F38" w14:textId="0D8FA76F" w:rsidR="00927E4C" w:rsidRDefault="00984A0F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>The staff is working on developing a number of strategies to support</w:t>
      </w:r>
      <w:r w:rsidR="00444043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integrate </w:t>
      </w:r>
      <w:r w:rsidR="00444043">
        <w:rPr>
          <w:sz w:val="32"/>
          <w:szCs w:val="32"/>
        </w:rPr>
        <w:t>the diverse styles and needs of students.</w:t>
      </w:r>
    </w:p>
    <w:p w14:paraId="1BDCF1C7" w14:textId="0B8F6BE9" w:rsidR="00444043" w:rsidRDefault="00CF338C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Belonging and Well-being,</w:t>
      </w:r>
      <w:r w:rsidR="00036013">
        <w:rPr>
          <w:sz w:val="32"/>
          <w:szCs w:val="32"/>
          <w:u w:val="single"/>
        </w:rPr>
        <w:t xml:space="preserve"> Integrated with</w:t>
      </w:r>
      <w:r>
        <w:rPr>
          <w:sz w:val="32"/>
          <w:szCs w:val="32"/>
          <w:u w:val="single"/>
        </w:rPr>
        <w:t xml:space="preserve"> Equity</w:t>
      </w:r>
    </w:p>
    <w:p w14:paraId="6C7832D4" w14:textId="713B65F1" w:rsidR="000F46A0" w:rsidRPr="00CF338C" w:rsidRDefault="00CF338C" w:rsidP="004731D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Events and discussions with </w:t>
      </w:r>
      <w:r w:rsidR="00036013">
        <w:rPr>
          <w:sz w:val="32"/>
          <w:szCs w:val="32"/>
        </w:rPr>
        <w:t>students all in response to situations</w:t>
      </w:r>
      <w:r w:rsidR="001652F6">
        <w:rPr>
          <w:sz w:val="32"/>
          <w:szCs w:val="32"/>
        </w:rPr>
        <w:t xml:space="preserve"> at Willy</w:t>
      </w:r>
      <w:r w:rsidR="00036013">
        <w:rPr>
          <w:sz w:val="32"/>
          <w:szCs w:val="32"/>
        </w:rPr>
        <w:t xml:space="preserve"> with students related to discrimination. </w:t>
      </w:r>
      <w:r w:rsidR="00EC55ED">
        <w:rPr>
          <w:sz w:val="32"/>
          <w:szCs w:val="32"/>
        </w:rPr>
        <w:t xml:space="preserve"> </w:t>
      </w:r>
      <w:r w:rsidR="000F46A0">
        <w:rPr>
          <w:sz w:val="32"/>
          <w:szCs w:val="32"/>
        </w:rPr>
        <w:t>Schools in Willy’s learning network (approx 25 schools incl. secondary) have the highest rate of incidents with a total of 19 so far this year.</w:t>
      </w:r>
      <w:r w:rsidR="00A6404F">
        <w:rPr>
          <w:sz w:val="32"/>
          <w:szCs w:val="32"/>
        </w:rPr>
        <w:t xml:space="preserve"> </w:t>
      </w:r>
    </w:p>
    <w:p w14:paraId="12FFA421" w14:textId="5D088E0C" w:rsidR="001652F6" w:rsidRDefault="00DF4DFE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>This is ongoing work and requires assistance from everyone in the Willy community to ensure that Willy is a safe space for everyone.</w:t>
      </w:r>
      <w:r w:rsidR="00E5797F">
        <w:rPr>
          <w:sz w:val="32"/>
          <w:szCs w:val="32"/>
        </w:rPr>
        <w:t xml:space="preserve">  On April 25</w:t>
      </w:r>
      <w:r w:rsidR="00E5797F" w:rsidRPr="00E5797F">
        <w:rPr>
          <w:sz w:val="32"/>
          <w:szCs w:val="32"/>
          <w:vertAlign w:val="superscript"/>
        </w:rPr>
        <w:t>th</w:t>
      </w:r>
      <w:r w:rsidR="00E5797F">
        <w:rPr>
          <w:sz w:val="32"/>
          <w:szCs w:val="32"/>
        </w:rPr>
        <w:t xml:space="preserve"> </w:t>
      </w:r>
      <w:r w:rsidR="00A6404F">
        <w:rPr>
          <w:sz w:val="32"/>
          <w:szCs w:val="32"/>
        </w:rPr>
        <w:t>there is a workshop for parents and caregivers on how to talk about Race with their students, families, friends, etc.</w:t>
      </w:r>
    </w:p>
    <w:p w14:paraId="37499622" w14:textId="4B359EB4" w:rsidR="00813263" w:rsidRDefault="00813263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Staff are working with resources at the TDSB to develop a three-year plan to address the issues within Willy. One of the components is parent and caregiver participation</w:t>
      </w:r>
      <w:r w:rsidR="001852C4">
        <w:rPr>
          <w:sz w:val="32"/>
          <w:szCs w:val="32"/>
        </w:rPr>
        <w:t xml:space="preserve"> </w:t>
      </w:r>
      <w:r w:rsidR="001253CE">
        <w:rPr>
          <w:sz w:val="32"/>
          <w:szCs w:val="32"/>
        </w:rPr>
        <w:t>including, but not limited to, School Advisory Councils.</w:t>
      </w:r>
      <w:r w:rsidR="00C10CBF">
        <w:rPr>
          <w:sz w:val="32"/>
          <w:szCs w:val="32"/>
        </w:rPr>
        <w:t xml:space="preserve">  Students and teachers both benefit from the learning opportunities that have been available.</w:t>
      </w:r>
    </w:p>
    <w:p w14:paraId="4667BD8D" w14:textId="165A077E" w:rsidR="001253CE" w:rsidRDefault="005B07DC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Anti-bullying</w:t>
      </w:r>
    </w:p>
    <w:p w14:paraId="65A1653A" w14:textId="1908D2F5" w:rsidR="005B07DC" w:rsidRDefault="005B07DC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>Presentations have been ongoing</w:t>
      </w:r>
      <w:r w:rsidR="00335909">
        <w:rPr>
          <w:sz w:val="32"/>
          <w:szCs w:val="32"/>
        </w:rPr>
        <w:t xml:space="preserve"> with students to highlight that bullying can occur in person as well as online and that if something happens out of school but affects the learning environment, it is </w:t>
      </w:r>
      <w:r w:rsidR="00122231">
        <w:rPr>
          <w:sz w:val="32"/>
          <w:szCs w:val="32"/>
        </w:rPr>
        <w:t>an issue for the school</w:t>
      </w:r>
      <w:r w:rsidR="004F2DB6">
        <w:rPr>
          <w:sz w:val="32"/>
          <w:szCs w:val="32"/>
        </w:rPr>
        <w:t xml:space="preserve"> and will be addressed as such</w:t>
      </w:r>
      <w:r w:rsidR="00122231">
        <w:rPr>
          <w:sz w:val="32"/>
          <w:szCs w:val="32"/>
        </w:rPr>
        <w:t>. With the increase</w:t>
      </w:r>
      <w:r w:rsidR="00F12998">
        <w:rPr>
          <w:sz w:val="32"/>
          <w:szCs w:val="32"/>
        </w:rPr>
        <w:t xml:space="preserve"> in use of cell phones and social media </w:t>
      </w:r>
      <w:r w:rsidR="008352C1">
        <w:rPr>
          <w:sz w:val="32"/>
          <w:szCs w:val="32"/>
        </w:rPr>
        <w:t xml:space="preserve">in the Willy student population, </w:t>
      </w:r>
      <w:r w:rsidR="00F12998">
        <w:rPr>
          <w:sz w:val="32"/>
          <w:szCs w:val="32"/>
        </w:rPr>
        <w:t>the rate of online incidents is increasing.</w:t>
      </w:r>
    </w:p>
    <w:p w14:paraId="7BA761AA" w14:textId="672B17E8" w:rsidR="008A65D1" w:rsidRDefault="008A65D1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Boundaries and Consent</w:t>
      </w:r>
    </w:p>
    <w:p w14:paraId="08C4135E" w14:textId="2F1C9EB5" w:rsidR="008A65D1" w:rsidRDefault="008352C1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>This area of work r</w:t>
      </w:r>
      <w:r w:rsidR="008A65D1">
        <w:rPr>
          <w:sz w:val="32"/>
          <w:szCs w:val="32"/>
        </w:rPr>
        <w:t xml:space="preserve">efers to treating others with respect and understanding responsibilities and responses to unwanted </w:t>
      </w:r>
      <w:r w:rsidR="004E37F2">
        <w:rPr>
          <w:sz w:val="32"/>
          <w:szCs w:val="32"/>
        </w:rPr>
        <w:t>intrusions into personal space</w:t>
      </w:r>
      <w:r w:rsidR="00596BB1">
        <w:rPr>
          <w:sz w:val="32"/>
          <w:szCs w:val="32"/>
        </w:rPr>
        <w:t>.</w:t>
      </w:r>
    </w:p>
    <w:p w14:paraId="7364A047" w14:textId="680FE15B" w:rsidR="00596BB1" w:rsidRPr="008A65D1" w:rsidRDefault="00596BB1" w:rsidP="00833D57">
      <w:pPr>
        <w:pStyle w:val="ListParagraph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All of these areas will carry-through into next year and the work this year will create the foundation for </w:t>
      </w:r>
      <w:r w:rsidR="0062792B">
        <w:rPr>
          <w:sz w:val="32"/>
          <w:szCs w:val="32"/>
        </w:rPr>
        <w:t>increasing staff, student and community proficiency in all these areas next year and beyond.</w:t>
      </w:r>
    </w:p>
    <w:p w14:paraId="6D212DCA" w14:textId="6787AE05" w:rsidR="00122231" w:rsidRPr="00122231" w:rsidRDefault="00122231" w:rsidP="00833D57">
      <w:pPr>
        <w:pStyle w:val="ListParagraph"/>
        <w:numPr>
          <w:ilvl w:val="0"/>
          <w:numId w:val="0"/>
        </w:numPr>
        <w:rPr>
          <w:b/>
          <w:bCs/>
          <w:sz w:val="32"/>
          <w:szCs w:val="32"/>
        </w:rPr>
      </w:pPr>
    </w:p>
    <w:p w14:paraId="39CDA2D2" w14:textId="57CE0182" w:rsidR="00665DD1" w:rsidRPr="001353A2" w:rsidRDefault="00A02B66" w:rsidP="00A02B66">
      <w:pPr>
        <w:pStyle w:val="ListParagraph"/>
        <w:numPr>
          <w:ilvl w:val="0"/>
          <w:numId w:val="27"/>
        </w:numPr>
        <w:rPr>
          <w:b/>
          <w:bCs/>
          <w:sz w:val="32"/>
          <w:szCs w:val="32"/>
        </w:rPr>
      </w:pPr>
      <w:r w:rsidRPr="001353A2">
        <w:rPr>
          <w:b/>
          <w:bCs/>
          <w:sz w:val="32"/>
          <w:szCs w:val="32"/>
        </w:rPr>
        <w:t>SAC updates</w:t>
      </w:r>
      <w:r w:rsidR="001353A2" w:rsidRPr="001353A2">
        <w:rPr>
          <w:b/>
          <w:bCs/>
          <w:sz w:val="32"/>
          <w:szCs w:val="32"/>
        </w:rPr>
        <w:t xml:space="preserve"> &amp; upcoming events</w:t>
      </w:r>
      <w:r w:rsidR="00C561DA" w:rsidRPr="001353A2">
        <w:rPr>
          <w:b/>
          <w:bCs/>
          <w:sz w:val="32"/>
          <w:szCs w:val="32"/>
        </w:rPr>
        <w:tab/>
      </w:r>
    </w:p>
    <w:p w14:paraId="4DE460AB" w14:textId="33DE43C6" w:rsidR="00370F22" w:rsidRDefault="005E0B4C" w:rsidP="001353A2">
      <w:pPr>
        <w:ind w:left="0"/>
        <w:rPr>
          <w:sz w:val="32"/>
          <w:szCs w:val="32"/>
        </w:rPr>
      </w:pPr>
      <w:r>
        <w:rPr>
          <w:sz w:val="32"/>
          <w:szCs w:val="32"/>
        </w:rPr>
        <w:t>Financial update will be upcoming closer to the end of the year whe</w:t>
      </w:r>
      <w:r w:rsidR="009C42FF">
        <w:rPr>
          <w:sz w:val="32"/>
          <w:szCs w:val="32"/>
        </w:rPr>
        <w:t xml:space="preserve">n </w:t>
      </w:r>
      <w:r>
        <w:rPr>
          <w:sz w:val="32"/>
          <w:szCs w:val="32"/>
        </w:rPr>
        <w:t>the situation</w:t>
      </w:r>
      <w:r w:rsidR="00944B0C">
        <w:rPr>
          <w:sz w:val="32"/>
          <w:szCs w:val="32"/>
        </w:rPr>
        <w:t xml:space="preserve"> is </w:t>
      </w:r>
      <w:r w:rsidR="0076474F">
        <w:rPr>
          <w:sz w:val="32"/>
          <w:szCs w:val="32"/>
        </w:rPr>
        <w:t>clearer</w:t>
      </w:r>
      <w:r w:rsidR="00944B0C">
        <w:rPr>
          <w:sz w:val="32"/>
          <w:szCs w:val="32"/>
        </w:rPr>
        <w:t>.</w:t>
      </w:r>
    </w:p>
    <w:p w14:paraId="1DE43F65" w14:textId="099C6DFE" w:rsidR="00944B0C" w:rsidRDefault="00944B0C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April 12</w:t>
      </w:r>
      <w:r w:rsidR="00B977FA" w:rsidRPr="00B977FA">
        <w:rPr>
          <w:sz w:val="32"/>
          <w:szCs w:val="32"/>
          <w:vertAlign w:val="superscript"/>
        </w:rPr>
        <w:t>th</w:t>
      </w:r>
      <w:r w:rsidR="00B977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Parent Social</w:t>
      </w:r>
    </w:p>
    <w:p w14:paraId="22B43352" w14:textId="460E0067" w:rsidR="00944B0C" w:rsidRDefault="00944B0C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April 18</w:t>
      </w:r>
      <w:r w:rsidR="00B977FA" w:rsidRPr="00B977FA">
        <w:rPr>
          <w:sz w:val="32"/>
          <w:szCs w:val="32"/>
          <w:vertAlign w:val="superscript"/>
        </w:rPr>
        <w:t>th</w:t>
      </w:r>
      <w:r w:rsidR="00B977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Textile Drive</w:t>
      </w:r>
      <w:r w:rsidR="00B977FA">
        <w:rPr>
          <w:sz w:val="32"/>
          <w:szCs w:val="32"/>
        </w:rPr>
        <w:t xml:space="preserve"> &amp; </w:t>
      </w:r>
      <w:r w:rsidR="005B53D0">
        <w:rPr>
          <w:sz w:val="32"/>
          <w:szCs w:val="32"/>
        </w:rPr>
        <w:t>Willy at the Movie</w:t>
      </w:r>
    </w:p>
    <w:p w14:paraId="0C9AE092" w14:textId="342D60DE" w:rsidR="0052649B" w:rsidRDefault="0052649B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>April 19</w:t>
      </w:r>
      <w:r w:rsidRPr="0052649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Belly Busters Lunch</w:t>
      </w:r>
    </w:p>
    <w:p w14:paraId="77994C57" w14:textId="630E0159" w:rsidR="00AE2575" w:rsidRDefault="00AE2575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April 23</w:t>
      </w:r>
      <w:r w:rsidR="00851919" w:rsidRPr="00851919">
        <w:rPr>
          <w:sz w:val="32"/>
          <w:szCs w:val="32"/>
          <w:vertAlign w:val="superscript"/>
        </w:rPr>
        <w:t>rd</w:t>
      </w:r>
      <w:r w:rsidR="008519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</w:t>
      </w:r>
      <w:r w:rsidR="006B09A9">
        <w:rPr>
          <w:sz w:val="32"/>
          <w:szCs w:val="32"/>
        </w:rPr>
        <w:t>P</w:t>
      </w:r>
      <w:r>
        <w:rPr>
          <w:sz w:val="32"/>
          <w:szCs w:val="32"/>
        </w:rPr>
        <w:t xml:space="preserve">izza </w:t>
      </w:r>
      <w:r w:rsidR="006B09A9">
        <w:rPr>
          <w:sz w:val="32"/>
          <w:szCs w:val="32"/>
        </w:rPr>
        <w:t>L</w:t>
      </w:r>
      <w:r>
        <w:rPr>
          <w:sz w:val="32"/>
          <w:szCs w:val="32"/>
        </w:rPr>
        <w:t>unch</w:t>
      </w:r>
    </w:p>
    <w:p w14:paraId="3008A871" w14:textId="46C44C90" w:rsidR="005B53D0" w:rsidRDefault="005B53D0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April 24</w:t>
      </w:r>
      <w:r w:rsidR="00851919" w:rsidRPr="00851919">
        <w:rPr>
          <w:sz w:val="32"/>
          <w:szCs w:val="32"/>
          <w:vertAlign w:val="superscript"/>
        </w:rPr>
        <w:t>th</w:t>
      </w:r>
      <w:r w:rsidR="008519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Grad Photos</w:t>
      </w:r>
    </w:p>
    <w:p w14:paraId="2C9491CB" w14:textId="3C00B0B5" w:rsidR="005B53D0" w:rsidRDefault="005B53D0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April 25</w:t>
      </w:r>
      <w:r w:rsidR="00851919" w:rsidRPr="00851919">
        <w:rPr>
          <w:sz w:val="32"/>
          <w:szCs w:val="32"/>
          <w:vertAlign w:val="superscript"/>
        </w:rPr>
        <w:t>th</w:t>
      </w:r>
      <w:r w:rsidR="008519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Families Talking Race (parent </w:t>
      </w:r>
      <w:r w:rsidR="00225244">
        <w:rPr>
          <w:sz w:val="32"/>
          <w:szCs w:val="32"/>
        </w:rPr>
        <w:t>and caregiver</w:t>
      </w:r>
      <w:r w:rsidR="002B392F">
        <w:rPr>
          <w:sz w:val="32"/>
          <w:szCs w:val="32"/>
        </w:rPr>
        <w:t xml:space="preserve"> evening)</w:t>
      </w:r>
    </w:p>
    <w:p w14:paraId="2D5068ED" w14:textId="5DF58620" w:rsidR="002B392F" w:rsidRDefault="002B392F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April 30</w:t>
      </w:r>
      <w:r w:rsidR="00851919" w:rsidRPr="00851919">
        <w:rPr>
          <w:sz w:val="32"/>
          <w:szCs w:val="32"/>
          <w:vertAlign w:val="superscript"/>
        </w:rPr>
        <w:t>th</w:t>
      </w:r>
      <w:r w:rsidR="008519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Willy Choir at the Blue Jays</w:t>
      </w:r>
    </w:p>
    <w:p w14:paraId="5AAFF3ED" w14:textId="61071A21" w:rsidR="00AE2575" w:rsidRDefault="00AE2575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May 7</w:t>
      </w:r>
      <w:r w:rsidR="00851919" w:rsidRPr="00851919">
        <w:rPr>
          <w:sz w:val="32"/>
          <w:szCs w:val="32"/>
          <w:vertAlign w:val="superscript"/>
        </w:rPr>
        <w:t>th</w:t>
      </w:r>
      <w:r w:rsidR="008519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Pizza Lunch</w:t>
      </w:r>
    </w:p>
    <w:p w14:paraId="7266E27A" w14:textId="1E7F08C5" w:rsidR="002B392F" w:rsidRDefault="002B392F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May 9</w:t>
      </w:r>
      <w:r w:rsidRPr="002B392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AE2575">
        <w:rPr>
          <w:sz w:val="32"/>
          <w:szCs w:val="32"/>
        </w:rPr>
        <w:t>–</w:t>
      </w:r>
      <w:r w:rsidR="00EA73E3">
        <w:rPr>
          <w:sz w:val="32"/>
          <w:szCs w:val="32"/>
        </w:rPr>
        <w:t xml:space="preserve"> </w:t>
      </w:r>
      <w:r>
        <w:rPr>
          <w:sz w:val="32"/>
          <w:szCs w:val="32"/>
        </w:rPr>
        <w:t>WillyBlanche</w:t>
      </w:r>
    </w:p>
    <w:p w14:paraId="1A38A5BF" w14:textId="7FD13558" w:rsidR="00AE2575" w:rsidRDefault="00AE2575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May 21</w:t>
      </w:r>
      <w:r w:rsidRPr="00AE2575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– Pizza Lunch</w:t>
      </w:r>
    </w:p>
    <w:p w14:paraId="68797C8B" w14:textId="51C5A791" w:rsidR="00B465EF" w:rsidRDefault="00B465EF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May 28</w:t>
      </w:r>
      <w:r w:rsidRPr="00B465E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- SAC meeting</w:t>
      </w:r>
    </w:p>
    <w:p w14:paraId="761ECBDB" w14:textId="1E815572" w:rsidR="002B392F" w:rsidRDefault="002B392F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May 31</w:t>
      </w:r>
      <w:r w:rsidRPr="002B392F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</w:t>
      </w:r>
      <w:r w:rsidR="00EA73E3">
        <w:rPr>
          <w:sz w:val="32"/>
          <w:szCs w:val="32"/>
        </w:rPr>
        <w:t xml:space="preserve">- </w:t>
      </w:r>
      <w:r>
        <w:rPr>
          <w:sz w:val="32"/>
          <w:szCs w:val="32"/>
        </w:rPr>
        <w:t>Dance party</w:t>
      </w:r>
    </w:p>
    <w:p w14:paraId="4CAD3817" w14:textId="48C3D340" w:rsidR="0052649B" w:rsidRDefault="0052649B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June 4</w:t>
      </w:r>
      <w:r w:rsidRPr="0052649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B465EF">
        <w:rPr>
          <w:sz w:val="32"/>
          <w:szCs w:val="32"/>
        </w:rPr>
        <w:t>-</w:t>
      </w:r>
      <w:r w:rsidR="00B977FA">
        <w:rPr>
          <w:sz w:val="32"/>
          <w:szCs w:val="32"/>
        </w:rPr>
        <w:t xml:space="preserve"> Pizza lunch</w:t>
      </w:r>
    </w:p>
    <w:p w14:paraId="086F67EC" w14:textId="3B95BAA5" w:rsidR="002B392F" w:rsidRDefault="002B392F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June 6</w:t>
      </w:r>
      <w:r w:rsidRPr="002B392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EA73E3">
        <w:rPr>
          <w:sz w:val="32"/>
          <w:szCs w:val="32"/>
        </w:rPr>
        <w:t xml:space="preserve">- </w:t>
      </w:r>
      <w:r>
        <w:rPr>
          <w:sz w:val="32"/>
          <w:szCs w:val="32"/>
        </w:rPr>
        <w:t>JuneFest</w:t>
      </w:r>
    </w:p>
    <w:p w14:paraId="1F89FCFA" w14:textId="263647CD" w:rsidR="002B392F" w:rsidRDefault="002B392F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June 7</w:t>
      </w:r>
      <w:r w:rsidRPr="002B392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EA73E3">
        <w:rPr>
          <w:sz w:val="32"/>
          <w:szCs w:val="32"/>
        </w:rPr>
        <w:t xml:space="preserve">- </w:t>
      </w:r>
      <w:r>
        <w:rPr>
          <w:sz w:val="32"/>
          <w:szCs w:val="32"/>
        </w:rPr>
        <w:t>PA Day</w:t>
      </w:r>
    </w:p>
    <w:p w14:paraId="102B14CB" w14:textId="7C4E66FE" w:rsidR="002B392F" w:rsidRDefault="002B392F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June 13</w:t>
      </w:r>
      <w:r w:rsidRPr="002B392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EA73E3"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Kindie</w:t>
      </w:r>
      <w:proofErr w:type="spellEnd"/>
      <w:r>
        <w:rPr>
          <w:sz w:val="32"/>
          <w:szCs w:val="32"/>
        </w:rPr>
        <w:t xml:space="preserve"> Bike Rodeo</w:t>
      </w:r>
    </w:p>
    <w:p w14:paraId="312E62DF" w14:textId="6DE213BB" w:rsidR="00B977FA" w:rsidRDefault="00B977FA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June 18</w:t>
      </w:r>
      <w:r w:rsidRPr="00B977F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Pizza Lunch</w:t>
      </w:r>
    </w:p>
    <w:p w14:paraId="084CFFA9" w14:textId="1DAD0980" w:rsidR="00EA73E3" w:rsidRDefault="00EA73E3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June 26</w:t>
      </w:r>
      <w:r w:rsidR="00851919" w:rsidRPr="00851919">
        <w:rPr>
          <w:sz w:val="32"/>
          <w:szCs w:val="32"/>
          <w:vertAlign w:val="superscript"/>
        </w:rPr>
        <w:t>th</w:t>
      </w:r>
      <w:r w:rsidR="00851919">
        <w:rPr>
          <w:sz w:val="32"/>
          <w:szCs w:val="32"/>
        </w:rPr>
        <w:t xml:space="preserve"> </w:t>
      </w:r>
      <w:r>
        <w:rPr>
          <w:sz w:val="32"/>
          <w:szCs w:val="32"/>
        </w:rPr>
        <w:t>- Report Cards</w:t>
      </w:r>
    </w:p>
    <w:p w14:paraId="13E0D62F" w14:textId="19D1A682" w:rsidR="00EA73E3" w:rsidRDefault="00EA73E3" w:rsidP="006B09A9">
      <w:pPr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June 28</w:t>
      </w:r>
      <w:r w:rsidR="00851919" w:rsidRPr="00851919">
        <w:rPr>
          <w:sz w:val="32"/>
          <w:szCs w:val="32"/>
          <w:vertAlign w:val="superscript"/>
        </w:rPr>
        <w:t>th</w:t>
      </w:r>
      <w:r w:rsidR="008519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Last Day</w:t>
      </w:r>
      <w:r w:rsidR="006B09A9">
        <w:rPr>
          <w:sz w:val="32"/>
          <w:szCs w:val="32"/>
        </w:rPr>
        <w:t xml:space="preserve"> of School</w:t>
      </w:r>
    </w:p>
    <w:p w14:paraId="24B60CFA" w14:textId="77777777" w:rsidR="006B09A9" w:rsidRPr="00370F22" w:rsidRDefault="006B09A9" w:rsidP="006B09A9">
      <w:pPr>
        <w:spacing w:after="0"/>
        <w:ind w:left="0"/>
        <w:rPr>
          <w:sz w:val="32"/>
          <w:szCs w:val="32"/>
        </w:rPr>
      </w:pPr>
    </w:p>
    <w:p w14:paraId="0CF2D94B" w14:textId="77777777" w:rsidR="001353A2" w:rsidRDefault="00305F4B" w:rsidP="00622907">
      <w:pPr>
        <w:pStyle w:val="ListParagraph"/>
        <w:numPr>
          <w:ilvl w:val="0"/>
          <w:numId w:val="27"/>
        </w:numPr>
        <w:rPr>
          <w:b/>
          <w:bCs/>
          <w:sz w:val="32"/>
          <w:szCs w:val="32"/>
        </w:rPr>
      </w:pPr>
      <w:r w:rsidRPr="001353A2">
        <w:rPr>
          <w:b/>
          <w:bCs/>
          <w:sz w:val="32"/>
          <w:szCs w:val="32"/>
        </w:rPr>
        <w:t>New Business/Questions</w:t>
      </w:r>
      <w:r w:rsidR="00C561DA" w:rsidRPr="001353A2">
        <w:rPr>
          <w:b/>
          <w:bCs/>
          <w:sz w:val="32"/>
          <w:szCs w:val="32"/>
        </w:rPr>
        <w:t xml:space="preserve">    </w:t>
      </w:r>
      <w:r w:rsidR="00C561DA" w:rsidRPr="001353A2">
        <w:rPr>
          <w:b/>
          <w:bCs/>
          <w:sz w:val="32"/>
          <w:szCs w:val="32"/>
        </w:rPr>
        <w:tab/>
      </w:r>
    </w:p>
    <w:p w14:paraId="5B86D1DC" w14:textId="17683CAD" w:rsidR="001353A2" w:rsidRDefault="00AC1885" w:rsidP="001353A2">
      <w:pPr>
        <w:ind w:left="0"/>
        <w:rPr>
          <w:sz w:val="32"/>
          <w:szCs w:val="32"/>
        </w:rPr>
      </w:pPr>
      <w:r>
        <w:rPr>
          <w:sz w:val="32"/>
          <w:szCs w:val="32"/>
        </w:rPr>
        <w:t xml:space="preserve">Volunteers </w:t>
      </w:r>
      <w:r w:rsidR="00225244">
        <w:rPr>
          <w:sz w:val="32"/>
          <w:szCs w:val="32"/>
        </w:rPr>
        <w:t xml:space="preserve">are </w:t>
      </w:r>
      <w:r>
        <w:rPr>
          <w:sz w:val="32"/>
          <w:szCs w:val="32"/>
        </w:rPr>
        <w:t xml:space="preserve">needed for JuneFest to organize various stations and </w:t>
      </w:r>
      <w:r w:rsidR="009A2F12">
        <w:rPr>
          <w:sz w:val="32"/>
          <w:szCs w:val="32"/>
        </w:rPr>
        <w:t xml:space="preserve">Council needs to provide feedback on the fall 2024 </w:t>
      </w:r>
      <w:r w:rsidR="0023615D">
        <w:rPr>
          <w:sz w:val="32"/>
          <w:szCs w:val="32"/>
        </w:rPr>
        <w:t>fundraising letter.</w:t>
      </w:r>
      <w:r w:rsidR="00225244">
        <w:rPr>
          <w:sz w:val="32"/>
          <w:szCs w:val="32"/>
        </w:rPr>
        <w:t xml:space="preserve"> More information on both will be forthcoming.</w:t>
      </w:r>
    </w:p>
    <w:p w14:paraId="4EE1A85B" w14:textId="071B3586" w:rsidR="00225244" w:rsidRPr="00AC1885" w:rsidRDefault="00225244" w:rsidP="001353A2">
      <w:pPr>
        <w:ind w:left="0"/>
        <w:rPr>
          <w:sz w:val="32"/>
          <w:szCs w:val="32"/>
        </w:rPr>
      </w:pPr>
      <w:r>
        <w:rPr>
          <w:sz w:val="32"/>
          <w:szCs w:val="32"/>
        </w:rPr>
        <w:t>The meeting adjourned just after 8pm.</w:t>
      </w:r>
    </w:p>
    <w:p w14:paraId="37718BE4" w14:textId="151CCD0B" w:rsidR="00C302F7" w:rsidRPr="001353A2" w:rsidRDefault="00C561DA" w:rsidP="001353A2">
      <w:pPr>
        <w:ind w:left="360"/>
        <w:rPr>
          <w:b/>
          <w:bCs/>
          <w:sz w:val="32"/>
          <w:szCs w:val="32"/>
        </w:rPr>
      </w:pPr>
      <w:r w:rsidRPr="001353A2">
        <w:rPr>
          <w:b/>
          <w:bCs/>
          <w:sz w:val="32"/>
          <w:szCs w:val="32"/>
        </w:rPr>
        <w:tab/>
      </w:r>
    </w:p>
    <w:sectPr w:rsidR="00C302F7" w:rsidRPr="001353A2" w:rsidSect="00915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DF87" w14:textId="77777777" w:rsidR="00915E3D" w:rsidRDefault="00915E3D" w:rsidP="00CB53EA">
      <w:pPr>
        <w:spacing w:after="0" w:line="240" w:lineRule="auto"/>
      </w:pPr>
      <w:r>
        <w:separator/>
      </w:r>
    </w:p>
  </w:endnote>
  <w:endnote w:type="continuationSeparator" w:id="0">
    <w:p w14:paraId="7D3713F8" w14:textId="77777777" w:rsidR="00915E3D" w:rsidRDefault="00915E3D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2FDF" w14:textId="77777777" w:rsidR="00915E3D" w:rsidRDefault="00915E3D" w:rsidP="00CB53EA">
      <w:pPr>
        <w:spacing w:after="0" w:line="240" w:lineRule="auto"/>
      </w:pPr>
      <w:r>
        <w:separator/>
      </w:r>
    </w:p>
  </w:footnote>
  <w:footnote w:type="continuationSeparator" w:id="0">
    <w:p w14:paraId="404BE81C" w14:textId="77777777" w:rsidR="00915E3D" w:rsidRDefault="00915E3D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204DB1"/>
    <w:multiLevelType w:val="hybridMultilevel"/>
    <w:tmpl w:val="E7D441F0"/>
    <w:lvl w:ilvl="0" w:tplc="FFFFFFFF">
      <w:start w:val="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 w15:restartNumberingAfterBreak="0">
    <w:nsid w:val="16CE0A6E"/>
    <w:multiLevelType w:val="hybridMultilevel"/>
    <w:tmpl w:val="38848BC2"/>
    <w:lvl w:ilvl="0" w:tplc="02D039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1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A355224"/>
    <w:multiLevelType w:val="hybridMultilevel"/>
    <w:tmpl w:val="F566E7C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2F1BF4"/>
    <w:multiLevelType w:val="hybridMultilevel"/>
    <w:tmpl w:val="54C45640"/>
    <w:lvl w:ilvl="0" w:tplc="FFFFFFFF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 w15:restartNumberingAfterBreak="0">
    <w:nsid w:val="56180FA2"/>
    <w:multiLevelType w:val="hybridMultilevel"/>
    <w:tmpl w:val="5DD2CA9A"/>
    <w:lvl w:ilvl="0" w:tplc="FFFFFFFF">
      <w:start w:val="2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6B2B75"/>
    <w:multiLevelType w:val="hybridMultilevel"/>
    <w:tmpl w:val="99B650CC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564490839">
    <w:abstractNumId w:val="30"/>
  </w:num>
  <w:num w:numId="2" w16cid:durableId="87115302">
    <w:abstractNumId w:val="16"/>
  </w:num>
  <w:num w:numId="3" w16cid:durableId="90007781">
    <w:abstractNumId w:val="19"/>
  </w:num>
  <w:num w:numId="4" w16cid:durableId="1503815167">
    <w:abstractNumId w:val="12"/>
  </w:num>
  <w:num w:numId="5" w16cid:durableId="304549343">
    <w:abstractNumId w:val="31"/>
  </w:num>
  <w:num w:numId="6" w16cid:durableId="1244098054">
    <w:abstractNumId w:val="11"/>
  </w:num>
  <w:num w:numId="7" w16cid:durableId="1046490195">
    <w:abstractNumId w:val="27"/>
  </w:num>
  <w:num w:numId="8" w16cid:durableId="1103499262">
    <w:abstractNumId w:val="21"/>
  </w:num>
  <w:num w:numId="9" w16cid:durableId="47656695">
    <w:abstractNumId w:val="9"/>
  </w:num>
  <w:num w:numId="10" w16cid:durableId="1224172565">
    <w:abstractNumId w:val="7"/>
  </w:num>
  <w:num w:numId="11" w16cid:durableId="340086233">
    <w:abstractNumId w:val="6"/>
  </w:num>
  <w:num w:numId="12" w16cid:durableId="954755011">
    <w:abstractNumId w:val="3"/>
  </w:num>
  <w:num w:numId="13" w16cid:durableId="742407874">
    <w:abstractNumId w:val="2"/>
  </w:num>
  <w:num w:numId="14" w16cid:durableId="1959529383">
    <w:abstractNumId w:val="1"/>
  </w:num>
  <w:num w:numId="15" w16cid:durableId="557743098">
    <w:abstractNumId w:val="18"/>
  </w:num>
  <w:num w:numId="16" w16cid:durableId="1857688583">
    <w:abstractNumId w:val="5"/>
  </w:num>
  <w:num w:numId="17" w16cid:durableId="1040855971">
    <w:abstractNumId w:val="4"/>
  </w:num>
  <w:num w:numId="18" w16cid:durableId="1193418561">
    <w:abstractNumId w:val="8"/>
  </w:num>
  <w:num w:numId="19" w16cid:durableId="1112869725">
    <w:abstractNumId w:val="0"/>
  </w:num>
  <w:num w:numId="20" w16cid:durableId="1232161604">
    <w:abstractNumId w:val="3"/>
    <w:lvlOverride w:ilvl="0">
      <w:startOverride w:val="1"/>
    </w:lvlOverride>
  </w:num>
  <w:num w:numId="21" w16cid:durableId="970672004">
    <w:abstractNumId w:val="3"/>
    <w:lvlOverride w:ilvl="0">
      <w:startOverride w:val="1"/>
    </w:lvlOverride>
  </w:num>
  <w:num w:numId="22" w16cid:durableId="1137139186">
    <w:abstractNumId w:val="3"/>
    <w:lvlOverride w:ilvl="0">
      <w:startOverride w:val="1"/>
    </w:lvlOverride>
  </w:num>
  <w:num w:numId="23" w16cid:durableId="913780561">
    <w:abstractNumId w:val="33"/>
  </w:num>
  <w:num w:numId="24" w16cid:durableId="763915829">
    <w:abstractNumId w:val="17"/>
  </w:num>
  <w:num w:numId="25" w16cid:durableId="293098160">
    <w:abstractNumId w:val="22"/>
  </w:num>
  <w:num w:numId="26" w16cid:durableId="1309094610">
    <w:abstractNumId w:val="26"/>
  </w:num>
  <w:num w:numId="27" w16cid:durableId="718015541">
    <w:abstractNumId w:val="32"/>
  </w:num>
  <w:num w:numId="28" w16cid:durableId="492570990">
    <w:abstractNumId w:val="28"/>
  </w:num>
  <w:num w:numId="29" w16cid:durableId="674772437">
    <w:abstractNumId w:val="10"/>
  </w:num>
  <w:num w:numId="30" w16cid:durableId="1885866597">
    <w:abstractNumId w:val="13"/>
  </w:num>
  <w:num w:numId="31" w16cid:durableId="1703824599">
    <w:abstractNumId w:val="20"/>
  </w:num>
  <w:num w:numId="32" w16cid:durableId="1918126877">
    <w:abstractNumId w:val="15"/>
  </w:num>
  <w:num w:numId="33" w16cid:durableId="1340504510">
    <w:abstractNumId w:val="29"/>
  </w:num>
  <w:num w:numId="34" w16cid:durableId="140197204">
    <w:abstractNumId w:val="23"/>
  </w:num>
  <w:num w:numId="35" w16cid:durableId="1348562240">
    <w:abstractNumId w:val="14"/>
  </w:num>
  <w:num w:numId="36" w16cid:durableId="229343161">
    <w:abstractNumId w:val="24"/>
  </w:num>
  <w:num w:numId="37" w16cid:durableId="19678813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03C20"/>
    <w:rsid w:val="00024887"/>
    <w:rsid w:val="00036013"/>
    <w:rsid w:val="00043F70"/>
    <w:rsid w:val="00062267"/>
    <w:rsid w:val="0006325C"/>
    <w:rsid w:val="00071788"/>
    <w:rsid w:val="0008401E"/>
    <w:rsid w:val="00087761"/>
    <w:rsid w:val="00095C05"/>
    <w:rsid w:val="000B5F60"/>
    <w:rsid w:val="000E2FAD"/>
    <w:rsid w:val="000E57B4"/>
    <w:rsid w:val="000F46A0"/>
    <w:rsid w:val="00114CAE"/>
    <w:rsid w:val="00122231"/>
    <w:rsid w:val="001253CE"/>
    <w:rsid w:val="001326BD"/>
    <w:rsid w:val="001353A2"/>
    <w:rsid w:val="00140DAE"/>
    <w:rsid w:val="00141B9C"/>
    <w:rsid w:val="001423A6"/>
    <w:rsid w:val="00144EEB"/>
    <w:rsid w:val="00145FAD"/>
    <w:rsid w:val="0015180F"/>
    <w:rsid w:val="001652F6"/>
    <w:rsid w:val="001663A8"/>
    <w:rsid w:val="001852C4"/>
    <w:rsid w:val="00193653"/>
    <w:rsid w:val="00195F51"/>
    <w:rsid w:val="001A01D8"/>
    <w:rsid w:val="001D4DEE"/>
    <w:rsid w:val="002069F4"/>
    <w:rsid w:val="0020763F"/>
    <w:rsid w:val="00217E32"/>
    <w:rsid w:val="00225244"/>
    <w:rsid w:val="0023615D"/>
    <w:rsid w:val="00257E14"/>
    <w:rsid w:val="00272585"/>
    <w:rsid w:val="002761C5"/>
    <w:rsid w:val="002966F0"/>
    <w:rsid w:val="00296804"/>
    <w:rsid w:val="00297118"/>
    <w:rsid w:val="00297C1F"/>
    <w:rsid w:val="002B3675"/>
    <w:rsid w:val="002B392F"/>
    <w:rsid w:val="002B5F7C"/>
    <w:rsid w:val="002C3DE4"/>
    <w:rsid w:val="002C48BE"/>
    <w:rsid w:val="002D1EDF"/>
    <w:rsid w:val="002D7988"/>
    <w:rsid w:val="002E6084"/>
    <w:rsid w:val="002F3917"/>
    <w:rsid w:val="00300A4A"/>
    <w:rsid w:val="00305F4B"/>
    <w:rsid w:val="00335909"/>
    <w:rsid w:val="00337A32"/>
    <w:rsid w:val="003419B5"/>
    <w:rsid w:val="00342A0F"/>
    <w:rsid w:val="00343850"/>
    <w:rsid w:val="003574FD"/>
    <w:rsid w:val="00360B6E"/>
    <w:rsid w:val="00364968"/>
    <w:rsid w:val="0036791C"/>
    <w:rsid w:val="00370F22"/>
    <w:rsid w:val="003765C4"/>
    <w:rsid w:val="00383450"/>
    <w:rsid w:val="003D45D8"/>
    <w:rsid w:val="00404518"/>
    <w:rsid w:val="004119BE"/>
    <w:rsid w:val="00411F8B"/>
    <w:rsid w:val="004264AE"/>
    <w:rsid w:val="0044058D"/>
    <w:rsid w:val="00444043"/>
    <w:rsid w:val="00461D3C"/>
    <w:rsid w:val="00464722"/>
    <w:rsid w:val="00472371"/>
    <w:rsid w:val="00477352"/>
    <w:rsid w:val="004B42A6"/>
    <w:rsid w:val="004B5C09"/>
    <w:rsid w:val="004B641C"/>
    <w:rsid w:val="004C647C"/>
    <w:rsid w:val="004D57FE"/>
    <w:rsid w:val="004E227E"/>
    <w:rsid w:val="004E37F2"/>
    <w:rsid w:val="004E3B2A"/>
    <w:rsid w:val="004E6CF5"/>
    <w:rsid w:val="004F2094"/>
    <w:rsid w:val="004F2DB6"/>
    <w:rsid w:val="00521DB0"/>
    <w:rsid w:val="0052649B"/>
    <w:rsid w:val="0052677D"/>
    <w:rsid w:val="005303A6"/>
    <w:rsid w:val="00530CD3"/>
    <w:rsid w:val="00554276"/>
    <w:rsid w:val="00555227"/>
    <w:rsid w:val="00566072"/>
    <w:rsid w:val="00582E2D"/>
    <w:rsid w:val="00584F67"/>
    <w:rsid w:val="00596BB1"/>
    <w:rsid w:val="005A7BE7"/>
    <w:rsid w:val="005B07DC"/>
    <w:rsid w:val="005B24A0"/>
    <w:rsid w:val="005B53D0"/>
    <w:rsid w:val="005C5FA6"/>
    <w:rsid w:val="005E0B4C"/>
    <w:rsid w:val="005E7B40"/>
    <w:rsid w:val="005E7C9F"/>
    <w:rsid w:val="005F6436"/>
    <w:rsid w:val="006046E2"/>
    <w:rsid w:val="00616B41"/>
    <w:rsid w:val="00620AE8"/>
    <w:rsid w:val="00622907"/>
    <w:rsid w:val="00623BA9"/>
    <w:rsid w:val="0062792B"/>
    <w:rsid w:val="00630DB6"/>
    <w:rsid w:val="00640A10"/>
    <w:rsid w:val="0064628C"/>
    <w:rsid w:val="00651D2F"/>
    <w:rsid w:val="00662EE3"/>
    <w:rsid w:val="00665DD1"/>
    <w:rsid w:val="00671733"/>
    <w:rsid w:val="00680296"/>
    <w:rsid w:val="0068195C"/>
    <w:rsid w:val="006849CB"/>
    <w:rsid w:val="006A430D"/>
    <w:rsid w:val="006B09A9"/>
    <w:rsid w:val="006B1C5B"/>
    <w:rsid w:val="006C3011"/>
    <w:rsid w:val="006D6DD8"/>
    <w:rsid w:val="006D793A"/>
    <w:rsid w:val="006E0FFC"/>
    <w:rsid w:val="006E4CE6"/>
    <w:rsid w:val="006F03D4"/>
    <w:rsid w:val="006F6AD1"/>
    <w:rsid w:val="007000FE"/>
    <w:rsid w:val="00717B64"/>
    <w:rsid w:val="00727184"/>
    <w:rsid w:val="007472E1"/>
    <w:rsid w:val="00761A72"/>
    <w:rsid w:val="0076320A"/>
    <w:rsid w:val="0076474F"/>
    <w:rsid w:val="00771C24"/>
    <w:rsid w:val="00775685"/>
    <w:rsid w:val="007771A2"/>
    <w:rsid w:val="00777D8A"/>
    <w:rsid w:val="007A363D"/>
    <w:rsid w:val="007A6DFA"/>
    <w:rsid w:val="007B0712"/>
    <w:rsid w:val="007D5836"/>
    <w:rsid w:val="007E0063"/>
    <w:rsid w:val="007E329F"/>
    <w:rsid w:val="00813263"/>
    <w:rsid w:val="008240DA"/>
    <w:rsid w:val="00824FC0"/>
    <w:rsid w:val="0083012A"/>
    <w:rsid w:val="00833D57"/>
    <w:rsid w:val="008352C1"/>
    <w:rsid w:val="0083755C"/>
    <w:rsid w:val="008510D0"/>
    <w:rsid w:val="00851919"/>
    <w:rsid w:val="00867EA4"/>
    <w:rsid w:val="00867F75"/>
    <w:rsid w:val="00874BB3"/>
    <w:rsid w:val="00877435"/>
    <w:rsid w:val="00877CED"/>
    <w:rsid w:val="008942DD"/>
    <w:rsid w:val="00895FB9"/>
    <w:rsid w:val="008A65D1"/>
    <w:rsid w:val="008B2620"/>
    <w:rsid w:val="008C69BE"/>
    <w:rsid w:val="008C7A72"/>
    <w:rsid w:val="008D3BD7"/>
    <w:rsid w:val="008E476B"/>
    <w:rsid w:val="008E5905"/>
    <w:rsid w:val="008F3696"/>
    <w:rsid w:val="009065D0"/>
    <w:rsid w:val="00915E3D"/>
    <w:rsid w:val="00927E4C"/>
    <w:rsid w:val="00935ACC"/>
    <w:rsid w:val="00944B0C"/>
    <w:rsid w:val="0096419E"/>
    <w:rsid w:val="009769BC"/>
    <w:rsid w:val="00984A0F"/>
    <w:rsid w:val="009912B0"/>
    <w:rsid w:val="009921B8"/>
    <w:rsid w:val="00993B51"/>
    <w:rsid w:val="009A2F12"/>
    <w:rsid w:val="009A6947"/>
    <w:rsid w:val="009C1562"/>
    <w:rsid w:val="009C2E11"/>
    <w:rsid w:val="009C42FF"/>
    <w:rsid w:val="009C720B"/>
    <w:rsid w:val="009D111C"/>
    <w:rsid w:val="009D190F"/>
    <w:rsid w:val="009D46C1"/>
    <w:rsid w:val="00A01C5D"/>
    <w:rsid w:val="00A02B66"/>
    <w:rsid w:val="00A07662"/>
    <w:rsid w:val="00A13B25"/>
    <w:rsid w:val="00A14B18"/>
    <w:rsid w:val="00A16C23"/>
    <w:rsid w:val="00A16CD5"/>
    <w:rsid w:val="00A32DF4"/>
    <w:rsid w:val="00A4511E"/>
    <w:rsid w:val="00A55A57"/>
    <w:rsid w:val="00A629E6"/>
    <w:rsid w:val="00A6404F"/>
    <w:rsid w:val="00A643AE"/>
    <w:rsid w:val="00A711B7"/>
    <w:rsid w:val="00A72A6D"/>
    <w:rsid w:val="00A80A15"/>
    <w:rsid w:val="00A83D05"/>
    <w:rsid w:val="00A87891"/>
    <w:rsid w:val="00A93390"/>
    <w:rsid w:val="00A93B15"/>
    <w:rsid w:val="00AA074C"/>
    <w:rsid w:val="00AC149D"/>
    <w:rsid w:val="00AC1885"/>
    <w:rsid w:val="00AD3541"/>
    <w:rsid w:val="00AE2575"/>
    <w:rsid w:val="00AE391E"/>
    <w:rsid w:val="00AF04F1"/>
    <w:rsid w:val="00AF2D1F"/>
    <w:rsid w:val="00B118EA"/>
    <w:rsid w:val="00B31D25"/>
    <w:rsid w:val="00B37319"/>
    <w:rsid w:val="00B41B69"/>
    <w:rsid w:val="00B435B5"/>
    <w:rsid w:val="00B465EF"/>
    <w:rsid w:val="00B5397D"/>
    <w:rsid w:val="00B56BCB"/>
    <w:rsid w:val="00B67EDA"/>
    <w:rsid w:val="00B74F2A"/>
    <w:rsid w:val="00B85AB1"/>
    <w:rsid w:val="00B977FA"/>
    <w:rsid w:val="00BB14E2"/>
    <w:rsid w:val="00BB4DAE"/>
    <w:rsid w:val="00BB542C"/>
    <w:rsid w:val="00BB7E98"/>
    <w:rsid w:val="00BC3F0A"/>
    <w:rsid w:val="00BE06F7"/>
    <w:rsid w:val="00BE47D0"/>
    <w:rsid w:val="00C05304"/>
    <w:rsid w:val="00C07018"/>
    <w:rsid w:val="00C10CBF"/>
    <w:rsid w:val="00C1643D"/>
    <w:rsid w:val="00C22C4A"/>
    <w:rsid w:val="00C27D2B"/>
    <w:rsid w:val="00C302F7"/>
    <w:rsid w:val="00C561DA"/>
    <w:rsid w:val="00C57B30"/>
    <w:rsid w:val="00C856F7"/>
    <w:rsid w:val="00CB53EA"/>
    <w:rsid w:val="00CC19FE"/>
    <w:rsid w:val="00CC6C59"/>
    <w:rsid w:val="00CF338C"/>
    <w:rsid w:val="00CF5AB3"/>
    <w:rsid w:val="00D0159A"/>
    <w:rsid w:val="00D05D07"/>
    <w:rsid w:val="00D3101F"/>
    <w:rsid w:val="00D31AB7"/>
    <w:rsid w:val="00D47FE1"/>
    <w:rsid w:val="00D55520"/>
    <w:rsid w:val="00D56A22"/>
    <w:rsid w:val="00D62C33"/>
    <w:rsid w:val="00D94523"/>
    <w:rsid w:val="00DB1D5C"/>
    <w:rsid w:val="00DD179B"/>
    <w:rsid w:val="00DD2331"/>
    <w:rsid w:val="00DE66F1"/>
    <w:rsid w:val="00DF4DFE"/>
    <w:rsid w:val="00E0795E"/>
    <w:rsid w:val="00E460A2"/>
    <w:rsid w:val="00E477E3"/>
    <w:rsid w:val="00E519D5"/>
    <w:rsid w:val="00E5797F"/>
    <w:rsid w:val="00E73783"/>
    <w:rsid w:val="00E92C0A"/>
    <w:rsid w:val="00E93913"/>
    <w:rsid w:val="00E941A7"/>
    <w:rsid w:val="00E951A5"/>
    <w:rsid w:val="00EA277E"/>
    <w:rsid w:val="00EA4D42"/>
    <w:rsid w:val="00EA73E3"/>
    <w:rsid w:val="00EA7D54"/>
    <w:rsid w:val="00EC55ED"/>
    <w:rsid w:val="00EF0D63"/>
    <w:rsid w:val="00EF6DE7"/>
    <w:rsid w:val="00F12998"/>
    <w:rsid w:val="00F36BB7"/>
    <w:rsid w:val="00F47755"/>
    <w:rsid w:val="00F50296"/>
    <w:rsid w:val="00F54C74"/>
    <w:rsid w:val="00F54D5D"/>
    <w:rsid w:val="00F560A9"/>
    <w:rsid w:val="00F61D45"/>
    <w:rsid w:val="00F72EE6"/>
    <w:rsid w:val="00F875C6"/>
    <w:rsid w:val="00FB496F"/>
    <w:rsid w:val="00FC2B43"/>
    <w:rsid w:val="00FC6586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%7bAA199E94-D54E-B842-9B17-BE33EA54CE22%7dtf02807179.dotx</Template>
  <TotalTime>986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Charters</cp:lastModifiedBy>
  <cp:revision>180</cp:revision>
  <cp:lastPrinted>2023-05-09T11:51:00Z</cp:lastPrinted>
  <dcterms:created xsi:type="dcterms:W3CDTF">2022-05-05T01:39:00Z</dcterms:created>
  <dcterms:modified xsi:type="dcterms:W3CDTF">2024-04-14T17:22:00Z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